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C4" w:rsidRPr="002420A6" w:rsidRDefault="00417FC4" w:rsidP="002420A6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2420A6">
        <w:rPr>
          <w:rFonts w:ascii="Arial" w:hAnsi="Arial" w:cs="Arial"/>
          <w:b/>
          <w:sz w:val="16"/>
          <w:szCs w:val="16"/>
          <w:u w:val="single"/>
        </w:rPr>
        <w:t>Ady Endre (TÉTEL)</w:t>
      </w:r>
    </w:p>
    <w:p w:rsidR="00417FC4" w:rsidRPr="00E056D8" w:rsidRDefault="00417FC4" w:rsidP="00A17141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Jelentősége:</w:t>
      </w:r>
    </w:p>
    <w:p w:rsidR="00417FC4" w:rsidRPr="002420A6" w:rsidRDefault="00417FC4" w:rsidP="002420A6">
      <w:pPr>
        <w:pStyle w:val="ListParagraph"/>
        <w:numPr>
          <w:ilvl w:val="0"/>
          <w:numId w:val="10"/>
        </w:numPr>
        <w:spacing w:after="0" w:line="300" w:lineRule="exact"/>
        <w:rPr>
          <w:rFonts w:ascii="Arial" w:hAnsi="Arial" w:cs="Arial"/>
          <w:sz w:val="16"/>
          <w:szCs w:val="16"/>
          <w:u w:val="wave"/>
        </w:rPr>
      </w:pPr>
      <w:r w:rsidRPr="002420A6">
        <w:rPr>
          <w:rFonts w:ascii="Arial" w:hAnsi="Arial" w:cs="Arial"/>
          <w:sz w:val="16"/>
          <w:szCs w:val="16"/>
        </w:rPr>
        <w:t>A XIX. Századi epigonok után az első jelentős egyéni hanggal rendelkező alkotónk.</w:t>
      </w:r>
    </w:p>
    <w:p w:rsidR="00417FC4" w:rsidRPr="002420A6" w:rsidRDefault="00417FC4" w:rsidP="00551FB7">
      <w:pPr>
        <w:pStyle w:val="ListParagraph"/>
        <w:numPr>
          <w:ilvl w:val="0"/>
          <w:numId w:val="10"/>
        </w:numPr>
        <w:spacing w:after="0" w:line="300" w:lineRule="exact"/>
        <w:rPr>
          <w:rFonts w:ascii="Arial" w:hAnsi="Arial" w:cs="Arial"/>
          <w:sz w:val="16"/>
          <w:szCs w:val="16"/>
          <w:u w:val="wave"/>
        </w:rPr>
      </w:pPr>
      <w:r w:rsidRPr="002420A6">
        <w:rPr>
          <w:rFonts w:ascii="Arial" w:hAnsi="Arial" w:cs="Arial"/>
          <w:sz w:val="16"/>
          <w:szCs w:val="16"/>
        </w:rPr>
        <w:t>Lírája újszerűségével kezdetben nagyon megosztó évek telnek el, amíg megértik és elfogadják költészetét.</w:t>
      </w:r>
    </w:p>
    <w:p w:rsidR="00417FC4" w:rsidRPr="002420A6" w:rsidRDefault="00417FC4" w:rsidP="00551FB7">
      <w:pPr>
        <w:pStyle w:val="ListParagraph"/>
        <w:numPr>
          <w:ilvl w:val="0"/>
          <w:numId w:val="10"/>
        </w:numPr>
        <w:spacing w:after="0" w:line="300" w:lineRule="exact"/>
        <w:rPr>
          <w:rFonts w:ascii="Arial" w:hAnsi="Arial" w:cs="Arial"/>
          <w:sz w:val="16"/>
          <w:szCs w:val="16"/>
          <w:u w:val="wave"/>
        </w:rPr>
      </w:pPr>
      <w:r w:rsidRPr="002420A6">
        <w:rPr>
          <w:rFonts w:ascii="Arial" w:hAnsi="Arial" w:cs="Arial"/>
          <w:sz w:val="16"/>
          <w:szCs w:val="16"/>
        </w:rPr>
        <w:t>Szimbolizmus jegyében alkot.</w:t>
      </w:r>
    </w:p>
    <w:p w:rsidR="00417FC4" w:rsidRPr="002420A6" w:rsidRDefault="00417FC4" w:rsidP="002420A6">
      <w:pPr>
        <w:pStyle w:val="ListParagraph"/>
        <w:numPr>
          <w:ilvl w:val="0"/>
          <w:numId w:val="10"/>
        </w:numPr>
        <w:spacing w:after="0" w:line="300" w:lineRule="exact"/>
        <w:rPr>
          <w:rFonts w:ascii="Arial" w:hAnsi="Arial" w:cs="Arial"/>
          <w:sz w:val="16"/>
          <w:szCs w:val="16"/>
          <w:u w:val="wave"/>
        </w:rPr>
      </w:pPr>
      <w:r w:rsidRPr="002420A6">
        <w:rPr>
          <w:rFonts w:ascii="Arial" w:hAnsi="Arial" w:cs="Arial"/>
          <w:sz w:val="16"/>
          <w:szCs w:val="16"/>
        </w:rPr>
        <w:t>A szimbolizmus a XIX. század 2. felében kialakuló főként a lírában érvényesülő stílusirányzat, szimbólumokat használ vagyis olyan költői képeket amelyeknek átvitt többletjelentése van.</w:t>
      </w:r>
      <w:r w:rsidRPr="002420A6">
        <w:rPr>
          <w:rFonts w:ascii="Arial" w:hAnsi="Arial" w:cs="Arial"/>
          <w:sz w:val="16"/>
          <w:szCs w:val="16"/>
        </w:rPr>
        <w:br/>
        <w:t>Hangulatokat, érzéseket, sugallatokat tartalmaz.</w:t>
      </w:r>
    </w:p>
    <w:p w:rsidR="00417FC4" w:rsidRPr="00E056D8" w:rsidRDefault="00417FC4" w:rsidP="00A17141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Élete:</w:t>
      </w:r>
      <w:bookmarkStart w:id="0" w:name="_GoBack"/>
      <w:bookmarkEnd w:id="0"/>
    </w:p>
    <w:p w:rsidR="00417FC4" w:rsidRPr="002420A6" w:rsidRDefault="00417FC4" w:rsidP="00A17141">
      <w:pPr>
        <w:pStyle w:val="ListParagraph"/>
        <w:numPr>
          <w:ilvl w:val="0"/>
          <w:numId w:val="4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1877-ben született Érdmindszenten. Hétszilvafás nemesi családban</w:t>
      </w:r>
    </w:p>
    <w:p w:rsidR="00417FC4" w:rsidRPr="002420A6" w:rsidRDefault="00417FC4" w:rsidP="002420A6">
      <w:pPr>
        <w:pStyle w:val="ListParagraph"/>
        <w:numPr>
          <w:ilvl w:val="0"/>
          <w:numId w:val="4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Az édesapja „Nyakas Kálvinista”, az édesanyja Pásztor Mária. Egy öccse van.</w:t>
      </w:r>
    </w:p>
    <w:p w:rsidR="00417FC4" w:rsidRPr="00E056D8" w:rsidRDefault="00417FC4" w:rsidP="002420A6">
      <w:pPr>
        <w:spacing w:after="120" w:line="300" w:lineRule="exact"/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Iskolái:</w:t>
      </w:r>
    </w:p>
    <w:p w:rsidR="00417FC4" w:rsidRPr="002420A6" w:rsidRDefault="00417FC4" w:rsidP="00A17141">
      <w:pPr>
        <w:pStyle w:val="ListParagraph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Nagykárolyon , majd Zihalon tanult . Zihalon érettségizett. „Üzenet egykori iskolámba”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 xml:space="preserve">Debrecenben tanul jogot, de otthagyja és újságíróvá válik. 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 xml:space="preserve">Nagyváradon a Nagyváradi Napló munkatársa, itt válik igazán jó újságíróvá. 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Nagyváradon kapja el a szifiliszt egy táncosnőtől.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1903-ban az újság szerkesztőségében keresi meg a Párizsban élő Diósy Ödönné Brüll Adél (Léda)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 xml:space="preserve">Lédának köszönhetően jut ki először Párizsba , és itt megismeri a nyugati kultúrát, ekkor válik igazi költővé. 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Léda azért különleges múzsa, mert nem csak megihlette a költőt, hanem meg is teremti.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Szerették és tisztelték egymást . Ady Léda műveltségét, Léda Ady tehetségét.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Mégis viharos volt a kapcsolatuk, sokat veszekedtek.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1906-ban jelenik meg első kötete (előtte már volt 2 másik, de azokba még nyoma sincs Ady hangjának.)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Kötet címe: Új versek.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1907-ben jeleneik meg 2. kötete : Vér és arany címmel.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Fokozatosan fogadja el a közvélemény.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1908-ban induló „Nyugat” egyik főmunkatársa.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A Léda szerelem fokozatosan kihűl, 1912-ben végleg szakítanak.</w:t>
      </w:r>
    </w:p>
    <w:p w:rsidR="00417FC4" w:rsidRPr="002420A6" w:rsidRDefault="00417FC4" w:rsidP="00A17141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1911-től kezd levelezni Boncza Bertával, majd 1915-ben kötnek házasságot.</w:t>
      </w:r>
    </w:p>
    <w:p w:rsidR="00417FC4" w:rsidRPr="00E056D8" w:rsidRDefault="00417FC4" w:rsidP="00E3406F">
      <w:pPr>
        <w:spacing w:after="120" w:line="300" w:lineRule="exact"/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Költészete:</w:t>
      </w:r>
    </w:p>
    <w:p w:rsidR="00417FC4" w:rsidRPr="002420A6" w:rsidRDefault="00417FC4" w:rsidP="00E3406F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Első kötete 1906 „Új versek” , ebben megjelenik az új költői témák.</w:t>
      </w:r>
    </w:p>
    <w:p w:rsidR="00417FC4" w:rsidRPr="002420A6" w:rsidRDefault="00417FC4" w:rsidP="00E3406F">
      <w:pPr>
        <w:pStyle w:val="ListParagraph"/>
        <w:numPr>
          <w:ilvl w:val="0"/>
          <w:numId w:val="5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Beköszönő vers. ( a kötetek elején, cím nélkül lévő vers.)</w:t>
      </w:r>
    </w:p>
    <w:p w:rsidR="00417FC4" w:rsidRPr="002420A6" w:rsidRDefault="00417FC4" w:rsidP="00A17141">
      <w:pPr>
        <w:spacing w:after="0"/>
        <w:rPr>
          <w:rFonts w:ascii="Arial" w:hAnsi="Arial" w:cs="Arial"/>
          <w:sz w:val="16"/>
          <w:szCs w:val="16"/>
          <w:u w:val="dash"/>
        </w:rPr>
      </w:pPr>
    </w:p>
    <w:p w:rsidR="00417FC4" w:rsidRPr="002420A6" w:rsidRDefault="00417FC4" w:rsidP="00A17141">
      <w:pPr>
        <w:spacing w:after="0"/>
        <w:rPr>
          <w:rFonts w:ascii="Arial" w:hAnsi="Arial" w:cs="Arial"/>
          <w:sz w:val="16"/>
          <w:szCs w:val="16"/>
          <w:u w:val="dash"/>
        </w:rPr>
      </w:pPr>
    </w:p>
    <w:p w:rsidR="00417FC4" w:rsidRPr="00E056D8" w:rsidRDefault="00417FC4" w:rsidP="00A17141">
      <w:pPr>
        <w:spacing w:after="0"/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Góg és Magóg fia vagyok én:</w:t>
      </w:r>
    </w:p>
    <w:p w:rsidR="00417FC4" w:rsidRPr="002420A6" w:rsidRDefault="00417FC4" w:rsidP="00A17141">
      <w:pPr>
        <w:pStyle w:val="ListParagraph"/>
        <w:numPr>
          <w:ilvl w:val="0"/>
          <w:numId w:val="6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Kelet. &lt;-&gt; Nyugat</w:t>
      </w:r>
    </w:p>
    <w:p w:rsidR="00417FC4" w:rsidRPr="002420A6" w:rsidRDefault="00417FC4" w:rsidP="00F82E7D">
      <w:pPr>
        <w:pStyle w:val="ListParagraph"/>
        <w:numPr>
          <w:ilvl w:val="0"/>
          <w:numId w:val="6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én &lt;-&gt; ti</w:t>
      </w:r>
    </w:p>
    <w:p w:rsidR="00417FC4" w:rsidRPr="002420A6" w:rsidRDefault="00417FC4" w:rsidP="00A17141">
      <w:pPr>
        <w:pStyle w:val="ListParagraph"/>
        <w:numPr>
          <w:ilvl w:val="0"/>
          <w:numId w:val="6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Ellentétekre épít, népesség hagyományára épül.</w:t>
      </w:r>
    </w:p>
    <w:p w:rsidR="00417FC4" w:rsidRPr="002420A6" w:rsidRDefault="00417FC4" w:rsidP="00A17141">
      <w:pPr>
        <w:pStyle w:val="ListParagraph"/>
        <w:numPr>
          <w:ilvl w:val="0"/>
          <w:numId w:val="6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Saját magát nevezi Góg és Magóg fiának.</w:t>
      </w:r>
    </w:p>
    <w:p w:rsidR="00417FC4" w:rsidRPr="002420A6" w:rsidRDefault="00417FC4" w:rsidP="00F82E7D">
      <w:pPr>
        <w:pStyle w:val="ListParagraph"/>
        <w:numPr>
          <w:ilvl w:val="0"/>
          <w:numId w:val="6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 xml:space="preserve">„mégis” szó utal a költő nyomatékosítására. </w:t>
      </w:r>
    </w:p>
    <w:p w:rsidR="00417FC4" w:rsidRPr="002420A6" w:rsidRDefault="00417FC4" w:rsidP="00F82E7D">
      <w:pPr>
        <w:pStyle w:val="ListParagraph"/>
        <w:numPr>
          <w:ilvl w:val="0"/>
          <w:numId w:val="6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Fél rím található benne (X-A-X-A).</w:t>
      </w:r>
    </w:p>
    <w:p w:rsidR="00417FC4" w:rsidRPr="002420A6" w:rsidRDefault="00417FC4" w:rsidP="00A17141">
      <w:pPr>
        <w:pStyle w:val="ListParagraph"/>
        <w:numPr>
          <w:ilvl w:val="0"/>
          <w:numId w:val="7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„Én voltam az úr a vers csak cifra szolga”</w:t>
      </w:r>
    </w:p>
    <w:p w:rsidR="00417FC4" w:rsidRPr="002420A6" w:rsidRDefault="00417FC4" w:rsidP="00A17141">
      <w:pPr>
        <w:spacing w:after="120" w:line="300" w:lineRule="exact"/>
        <w:rPr>
          <w:rFonts w:ascii="Arial" w:hAnsi="Arial" w:cs="Arial"/>
          <w:sz w:val="16"/>
          <w:szCs w:val="16"/>
          <w:u w:val="dash"/>
        </w:rPr>
      </w:pPr>
    </w:p>
    <w:p w:rsidR="00417FC4" w:rsidRPr="002420A6" w:rsidRDefault="00417FC4" w:rsidP="00A17141">
      <w:p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Az első 3 kötetében még jelennek meg új témák, ezek után csak el mélyülnek.</w:t>
      </w:r>
    </w:p>
    <w:p w:rsidR="00417FC4" w:rsidRPr="002420A6" w:rsidRDefault="00417FC4" w:rsidP="00A17141">
      <w:pPr>
        <w:spacing w:after="120" w:line="300" w:lineRule="exact"/>
        <w:rPr>
          <w:rFonts w:ascii="Arial" w:hAnsi="Arial" w:cs="Arial"/>
          <w:b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ab/>
      </w:r>
      <w:r w:rsidRPr="002420A6">
        <w:rPr>
          <w:rFonts w:ascii="Arial" w:hAnsi="Arial" w:cs="Arial"/>
          <w:sz w:val="16"/>
          <w:szCs w:val="16"/>
        </w:rPr>
        <w:tab/>
      </w:r>
      <w:r w:rsidRPr="002420A6">
        <w:rPr>
          <w:rFonts w:ascii="Arial" w:hAnsi="Arial" w:cs="Arial"/>
          <w:sz w:val="16"/>
          <w:szCs w:val="16"/>
        </w:rPr>
        <w:tab/>
      </w:r>
      <w:r w:rsidRPr="002420A6">
        <w:rPr>
          <w:rFonts w:ascii="Arial" w:hAnsi="Arial" w:cs="Arial"/>
          <w:sz w:val="16"/>
          <w:szCs w:val="16"/>
        </w:rPr>
        <w:tab/>
      </w:r>
      <w:r w:rsidRPr="002420A6">
        <w:rPr>
          <w:rFonts w:ascii="Arial" w:hAnsi="Arial" w:cs="Arial"/>
          <w:sz w:val="16"/>
          <w:szCs w:val="16"/>
        </w:rPr>
        <w:tab/>
      </w:r>
      <w:r w:rsidRPr="002420A6">
        <w:rPr>
          <w:rFonts w:ascii="Arial" w:hAnsi="Arial" w:cs="Arial"/>
          <w:b/>
          <w:sz w:val="16"/>
          <w:szCs w:val="16"/>
        </w:rPr>
        <w:t>Ugar versek</w:t>
      </w:r>
    </w:p>
    <w:p w:rsidR="00417FC4" w:rsidRPr="00E056D8" w:rsidRDefault="00417FC4" w:rsidP="00A17141">
      <w:pPr>
        <w:spacing w:after="120" w:line="300" w:lineRule="exact"/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A Magyar ugaron:</w:t>
      </w:r>
    </w:p>
    <w:p w:rsidR="00417FC4" w:rsidRPr="002420A6" w:rsidRDefault="00417FC4" w:rsidP="00A17141">
      <w:pPr>
        <w:pStyle w:val="ListParagraph"/>
        <w:numPr>
          <w:ilvl w:val="0"/>
          <w:numId w:val="7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1.-2. versszak: lírai én a cselekvő, „ős” „buja” jelzőket használ rá.</w:t>
      </w:r>
    </w:p>
    <w:p w:rsidR="00417FC4" w:rsidRPr="002420A6" w:rsidRDefault="00417FC4" w:rsidP="006253FF">
      <w:pPr>
        <w:pStyle w:val="ListParagraph"/>
        <w:numPr>
          <w:ilvl w:val="0"/>
          <w:numId w:val="7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  <w:u w:val="dotDash"/>
        </w:rPr>
        <w:t>3.-4. versszak: Ugar a cselekvő.</w:t>
      </w:r>
    </w:p>
    <w:p w:rsidR="00417FC4" w:rsidRPr="002420A6" w:rsidRDefault="00417FC4" w:rsidP="006253FF">
      <w:pPr>
        <w:pStyle w:val="ListParagraph"/>
        <w:numPr>
          <w:ilvl w:val="0"/>
          <w:numId w:val="7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  <w:u w:val="dotDash"/>
        </w:rPr>
        <w:t>Nem hagyományos tájleírás, ellentétek szerepelnek benne:</w:t>
      </w:r>
      <w:r w:rsidRPr="002420A6">
        <w:rPr>
          <w:rFonts w:ascii="Arial" w:hAnsi="Arial" w:cs="Arial"/>
          <w:sz w:val="16"/>
          <w:szCs w:val="16"/>
          <w:u w:val="dotDash"/>
        </w:rPr>
        <w:br/>
      </w:r>
      <w:r w:rsidRPr="002420A6">
        <w:rPr>
          <w:rFonts w:ascii="Arial" w:hAnsi="Arial" w:cs="Arial"/>
          <w:sz w:val="16"/>
          <w:szCs w:val="16"/>
        </w:rPr>
        <w:t xml:space="preserve">               elvadult táj &lt;-&gt; szűzi föld</w:t>
      </w:r>
      <w:r w:rsidRPr="002420A6">
        <w:rPr>
          <w:rFonts w:ascii="Arial" w:hAnsi="Arial" w:cs="Arial"/>
          <w:sz w:val="16"/>
          <w:szCs w:val="16"/>
        </w:rPr>
        <w:br/>
        <w:t xml:space="preserve">               dudva, gaz &lt;-&gt; virág</w:t>
      </w:r>
      <w:r w:rsidRPr="002420A6">
        <w:rPr>
          <w:rFonts w:ascii="Arial" w:hAnsi="Arial" w:cs="Arial"/>
          <w:sz w:val="16"/>
          <w:szCs w:val="16"/>
          <w:u w:val="dotDash"/>
        </w:rPr>
        <w:t xml:space="preserve">  </w:t>
      </w:r>
    </w:p>
    <w:p w:rsidR="00417FC4" w:rsidRPr="002420A6" w:rsidRDefault="00417FC4" w:rsidP="00A17141">
      <w:pPr>
        <w:pStyle w:val="ListParagraph"/>
        <w:numPr>
          <w:ilvl w:val="0"/>
          <w:numId w:val="7"/>
        </w:numPr>
        <w:spacing w:after="120" w:line="300" w:lineRule="exact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 xml:space="preserve">Az értékek helyett az értéktelenség, fejlődés helyett az elmaradottság </w:t>
      </w:r>
    </w:p>
    <w:p w:rsidR="00417FC4" w:rsidRPr="002420A6" w:rsidRDefault="00417FC4">
      <w:pPr>
        <w:rPr>
          <w:rFonts w:ascii="Arial" w:hAnsi="Arial" w:cs="Arial"/>
          <w:sz w:val="16"/>
          <w:szCs w:val="16"/>
        </w:rPr>
      </w:pPr>
    </w:p>
    <w:p w:rsidR="00417FC4" w:rsidRPr="00E056D8" w:rsidRDefault="00417FC4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 xml:space="preserve">Hortobágy poétája: </w:t>
      </w:r>
    </w:p>
    <w:p w:rsidR="00417FC4" w:rsidRPr="002420A6" w:rsidRDefault="00417FC4" w:rsidP="006253FF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Ugar versek közé tartozik.</w:t>
      </w:r>
    </w:p>
    <w:p w:rsidR="00417FC4" w:rsidRPr="002420A6" w:rsidRDefault="00417FC4" w:rsidP="006253FF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A Hortobágy Magyarország szimboluma</w:t>
      </w:r>
    </w:p>
    <w:p w:rsidR="00417FC4" w:rsidRPr="002420A6" w:rsidRDefault="00417FC4" w:rsidP="006253FF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 xml:space="preserve">Poéta a tehetség. </w:t>
      </w:r>
    </w:p>
    <w:p w:rsidR="00417FC4" w:rsidRPr="002420A6" w:rsidRDefault="00417FC4" w:rsidP="006253FF">
      <w:p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Az elmaradottság megöli a tehetséget.</w:t>
      </w:r>
    </w:p>
    <w:p w:rsidR="00417FC4" w:rsidRPr="002420A6" w:rsidRDefault="00417FC4" w:rsidP="006253FF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6253FF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Szerelmi költészete:</w:t>
      </w:r>
    </w:p>
    <w:p w:rsidR="00417FC4" w:rsidRPr="002420A6" w:rsidRDefault="00417FC4" w:rsidP="006253FF">
      <w:pPr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1903-ban mikor Nagyváradon volt újságíró, figyelt fel rá Léda, a Párizsban élő művelt asszony(Diósy Ödönné Brüll Adél), ekkor szeretnek egymásba.</w:t>
      </w:r>
    </w:p>
    <w:p w:rsidR="00417FC4" w:rsidRPr="002420A6" w:rsidRDefault="00417FC4" w:rsidP="006253FF">
      <w:pPr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 xml:space="preserve">Szerelmük alatt rengeteget veszekedtek, szerették és tisztelték egymást. Léda tisztelte Ady tehetségét, Ady pedig Léda műveltségét. </w:t>
      </w:r>
    </w:p>
    <w:p w:rsidR="00417FC4" w:rsidRPr="002420A6" w:rsidRDefault="00417FC4" w:rsidP="002420A6">
      <w:pPr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Két erős egyéniség, emiatt folyamatosak a súrlódások.</w:t>
      </w:r>
    </w:p>
    <w:p w:rsidR="00417FC4" w:rsidRPr="002420A6" w:rsidRDefault="00417FC4" w:rsidP="002420A6">
      <w:pPr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Léda különleges múzsa az irodalomban, mert megteremti a költőt azzal hogy kiviszi magával Párizsba és itt lehetősége van Adynak megismerni a nyugati kultúrát.</w:t>
      </w:r>
    </w:p>
    <w:p w:rsidR="00417FC4" w:rsidRPr="002420A6" w:rsidRDefault="00417FC4" w:rsidP="002420A6">
      <w:pPr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 xml:space="preserve">Az „Új versek” kötetét is Lédának ajánlja. </w:t>
      </w:r>
    </w:p>
    <w:p w:rsidR="00417FC4" w:rsidRPr="002420A6" w:rsidRDefault="00417FC4" w:rsidP="002420A6">
      <w:pPr>
        <w:ind w:left="360"/>
        <w:rPr>
          <w:rFonts w:ascii="Arial" w:hAnsi="Arial" w:cs="Arial"/>
          <w:sz w:val="16"/>
          <w:szCs w:val="16"/>
        </w:rPr>
      </w:pPr>
    </w:p>
    <w:p w:rsidR="00417FC4" w:rsidRPr="00E056D8" w:rsidRDefault="00417FC4" w:rsidP="002420A6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Héja nász az avaron:</w:t>
      </w:r>
    </w:p>
    <w:p w:rsidR="00417FC4" w:rsidRPr="002420A6" w:rsidRDefault="00417FC4" w:rsidP="002420A6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A diszharmonikus szerelem szimbólumai  jelenek meg a versben.</w:t>
      </w:r>
    </w:p>
    <w:p w:rsidR="00417FC4" w:rsidRPr="002420A6" w:rsidRDefault="00417FC4" w:rsidP="002420A6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A héja pár Ady és Léda szimbólumai.</w:t>
      </w:r>
    </w:p>
    <w:p w:rsidR="00417FC4" w:rsidRPr="002420A6" w:rsidRDefault="00417FC4" w:rsidP="002420A6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A szokványos galamb helyett ragadozó madarak, ez is utal kapcsolatuk milyenségére.</w:t>
      </w:r>
    </w:p>
    <w:p w:rsidR="00417FC4" w:rsidRPr="002420A6" w:rsidRDefault="00417FC4" w:rsidP="002420A6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>A címben a nász az utolsó versszakban jelenik meg.</w:t>
      </w:r>
    </w:p>
    <w:p w:rsidR="00417FC4" w:rsidRDefault="00417FC4" w:rsidP="002420A6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 xml:space="preserve">Az </w:t>
      </w:r>
      <w:r>
        <w:rPr>
          <w:rFonts w:ascii="Arial" w:hAnsi="Arial" w:cs="Arial"/>
          <w:sz w:val="16"/>
          <w:szCs w:val="16"/>
        </w:rPr>
        <w:t>egymás húsába tépés.</w:t>
      </w:r>
    </w:p>
    <w:p w:rsidR="00417FC4" w:rsidRDefault="00417FC4" w:rsidP="002420A6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Az avar pedig a kapcsolat elmúlására utal.</w:t>
      </w:r>
    </w:p>
    <w:p w:rsidR="00417FC4" w:rsidRDefault="00417FC4" w:rsidP="002420A6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versben mozgás található, lentről fel majd ismét le. Tehát kupolás mozgás.</w:t>
      </w:r>
    </w:p>
    <w:p w:rsidR="00417FC4" w:rsidRDefault="00417FC4" w:rsidP="002420A6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Szerelmük a nyárból az őszbe, vagyis a boldogságból a boldogtalanságba. </w:t>
      </w:r>
    </w:p>
    <w:p w:rsidR="00417FC4" w:rsidRDefault="00417FC4" w:rsidP="002420A6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„vijjogva” kellemetlen hang utánzó szó ezt erősíti a sírba de kergetőzve szerelmes játszadozásra utal.</w:t>
      </w:r>
    </w:p>
    <w:p w:rsidR="00417FC4" w:rsidRPr="002420A6" w:rsidRDefault="00417FC4" w:rsidP="002420A6">
      <w:pPr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„lankadt” pedig arra, hogy lassan elfáradnak a csatában. </w:t>
      </w:r>
    </w:p>
    <w:p w:rsidR="00417FC4" w:rsidRDefault="00417FC4" w:rsidP="002420A6">
      <w:pPr>
        <w:ind w:left="360"/>
        <w:rPr>
          <w:rFonts w:ascii="Arial" w:hAnsi="Arial" w:cs="Arial"/>
          <w:sz w:val="16"/>
          <w:szCs w:val="16"/>
        </w:rPr>
      </w:pPr>
      <w:r w:rsidRPr="002420A6">
        <w:rPr>
          <w:rFonts w:ascii="Arial" w:hAnsi="Arial" w:cs="Arial"/>
          <w:sz w:val="16"/>
          <w:szCs w:val="16"/>
        </w:rPr>
        <w:t xml:space="preserve"> </w:t>
      </w:r>
    </w:p>
    <w:p w:rsidR="00417FC4" w:rsidRDefault="00417FC4" w:rsidP="002420A6">
      <w:pPr>
        <w:ind w:left="360"/>
        <w:rPr>
          <w:rFonts w:ascii="Arial" w:hAnsi="Arial" w:cs="Arial"/>
          <w:sz w:val="16"/>
          <w:szCs w:val="16"/>
        </w:rPr>
      </w:pPr>
    </w:p>
    <w:p w:rsidR="00417FC4" w:rsidRDefault="00417FC4" w:rsidP="002420A6">
      <w:pPr>
        <w:ind w:left="360"/>
        <w:rPr>
          <w:rFonts w:ascii="Arial" w:hAnsi="Arial" w:cs="Arial"/>
          <w:sz w:val="16"/>
          <w:szCs w:val="16"/>
        </w:rPr>
      </w:pPr>
    </w:p>
    <w:p w:rsidR="00417FC4" w:rsidRDefault="00417FC4" w:rsidP="002420A6">
      <w:pPr>
        <w:ind w:left="360"/>
        <w:rPr>
          <w:rFonts w:ascii="Arial" w:hAnsi="Arial" w:cs="Arial"/>
          <w:sz w:val="16"/>
          <w:szCs w:val="16"/>
        </w:rPr>
      </w:pPr>
    </w:p>
    <w:p w:rsidR="00417FC4" w:rsidRDefault="00417FC4" w:rsidP="002420A6">
      <w:pPr>
        <w:ind w:left="360"/>
        <w:rPr>
          <w:rFonts w:ascii="Arial" w:hAnsi="Arial" w:cs="Arial"/>
          <w:sz w:val="16"/>
          <w:szCs w:val="16"/>
        </w:rPr>
      </w:pPr>
    </w:p>
    <w:p w:rsidR="00417FC4" w:rsidRPr="00E056D8" w:rsidRDefault="00417FC4" w:rsidP="000D0575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Lédával a bálban:</w:t>
      </w:r>
    </w:p>
    <w:p w:rsidR="00417FC4" w:rsidRDefault="00417FC4" w:rsidP="000D0575">
      <w:pPr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Ellentétekre épül a vers.</w:t>
      </w:r>
    </w:p>
    <w:p w:rsidR="00417FC4" w:rsidRDefault="00417FC4" w:rsidP="000D0575">
      <w:pPr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Címe vidámságot sugall, de az első szó már megteremti a mű alaphangulatát.</w:t>
      </w:r>
    </w:p>
    <w:p w:rsidR="00417FC4" w:rsidRPr="00E056D8" w:rsidRDefault="00417FC4" w:rsidP="000D0575">
      <w:pPr>
        <w:ind w:left="360"/>
        <w:rPr>
          <w:rFonts w:ascii="Arial" w:hAnsi="Arial" w:cs="Arial"/>
          <w:sz w:val="16"/>
          <w:szCs w:val="16"/>
          <w:u w:val="single"/>
        </w:rPr>
      </w:pPr>
      <w:r w:rsidRPr="00E056D8">
        <w:rPr>
          <w:rFonts w:ascii="Arial" w:hAnsi="Arial" w:cs="Arial"/>
          <w:sz w:val="16"/>
          <w:szCs w:val="16"/>
          <w:u w:val="single"/>
        </w:rPr>
        <w:t>Ellentétek:</w:t>
      </w:r>
    </w:p>
    <w:p w:rsidR="00417FC4" w:rsidRDefault="00417FC4" w:rsidP="000D0575">
      <w:pPr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piros a boldogság, fiatalság, szerelem.</w:t>
      </w:r>
    </w:p>
    <w:p w:rsidR="00417FC4" w:rsidRDefault="00417FC4" w:rsidP="000D0575">
      <w:pPr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fekete a halál,elmúlás.</w:t>
      </w:r>
    </w:p>
    <w:p w:rsidR="00417FC4" w:rsidRDefault="00417FC4" w:rsidP="000D0575">
      <w:pPr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zene amely sikoltott, elhallgat.</w:t>
      </w:r>
    </w:p>
    <w:p w:rsidR="00417FC4" w:rsidRDefault="00417FC4" w:rsidP="000D0575">
      <w:pPr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parfümős boldog ifjú pára, helyett téli szél.</w:t>
      </w:r>
    </w:p>
    <w:p w:rsidR="00417FC4" w:rsidRDefault="00417FC4" w:rsidP="000D05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boldogság és vidám szerelmesek közé lépő fekete pár vagyis Ady és Léda minden szerelmest arra emlékeztet, hogy a szerelem legmélyén ott lappang az elmúlás és a boldogtalanság.</w:t>
      </w:r>
    </w:p>
    <w:p w:rsidR="00417FC4" w:rsidRDefault="00417FC4" w:rsidP="000D0575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0D0575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Elbocsájtó szép üzenet:</w:t>
      </w:r>
    </w:p>
    <w:p w:rsidR="00417FC4" w:rsidRDefault="00417FC4" w:rsidP="00CD61E7">
      <w:pPr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Léda szerelem lezárása 1912-ben végleg szakítanak.</w:t>
      </w:r>
    </w:p>
    <w:p w:rsidR="00417FC4" w:rsidRDefault="00417FC4" w:rsidP="00CD61E7">
      <w:pPr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Az egyik legkegyetlenebb szerelmi vers a magyar irodalomban. Különösen az utolsó két sora amelyben porig alázza Lédát.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  <w:t>„Általam vagy, mert meg én láttalak</w:t>
      </w:r>
      <w:r>
        <w:rPr>
          <w:rFonts w:ascii="Arial" w:hAnsi="Arial" w:cs="Arial"/>
          <w:sz w:val="16"/>
          <w:szCs w:val="16"/>
        </w:rPr>
        <w:br/>
        <w:t xml:space="preserve">   S régen nem vagy, mert már régen nem láttalak”</w:t>
      </w:r>
    </w:p>
    <w:p w:rsidR="00417FC4" w:rsidRPr="00E056D8" w:rsidRDefault="00417FC4" w:rsidP="00687F8D">
      <w:pPr>
        <w:rPr>
          <w:rFonts w:ascii="Arial" w:hAnsi="Arial" w:cs="Arial"/>
          <w:b/>
          <w:sz w:val="16"/>
          <w:szCs w:val="16"/>
        </w:rPr>
      </w:pPr>
    </w:p>
    <w:p w:rsidR="00417FC4" w:rsidRPr="00E056D8" w:rsidRDefault="00417FC4" w:rsidP="00687F8D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Csinszka szerelem (Boncza Berta) :</w:t>
      </w:r>
    </w:p>
    <w:p w:rsidR="00417FC4" w:rsidRDefault="00417FC4" w:rsidP="00687F8D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Ady felesége.</w:t>
      </w:r>
    </w:p>
    <w:p w:rsidR="00417FC4" w:rsidRDefault="00417FC4" w:rsidP="00687F8D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Levelezgetnek, találkozgatnak, összeházasodnak. Előbb Csúcsán majd Bp.-en élnek. </w:t>
      </w:r>
    </w:p>
    <w:p w:rsidR="00417FC4" w:rsidRDefault="00417FC4" w:rsidP="00687F8D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Őrizem a szemedet: leghíresebb Csinszka vers, a szeretet érződik nem a szenvedélyes szerelem.</w:t>
      </w:r>
    </w:p>
    <w:p w:rsidR="00417FC4" w:rsidRDefault="00417FC4" w:rsidP="00687F8D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687F8D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Nézz drágám, kincseimre…</w:t>
      </w:r>
    </w:p>
    <w:p w:rsidR="00417FC4" w:rsidRDefault="00417FC4" w:rsidP="00687F8D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687F8D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E056D8">
        <w:rPr>
          <w:rFonts w:ascii="Arial" w:hAnsi="Arial" w:cs="Arial"/>
          <w:b/>
          <w:i/>
          <w:sz w:val="16"/>
          <w:szCs w:val="16"/>
          <w:u w:val="single"/>
        </w:rPr>
        <w:t>Pénz versek:</w:t>
      </w:r>
    </w:p>
    <w:p w:rsidR="00417FC4" w:rsidRDefault="00417FC4" w:rsidP="00687F8D">
      <w:pPr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Ady kettős módon viszonyult a pénzhez, egyrészt az életviteléhez sok pénzre volt szüksége, másrészt gyűlölte, megvetette a pénzt. </w:t>
      </w:r>
    </w:p>
    <w:p w:rsidR="00417FC4" w:rsidRDefault="00417FC4" w:rsidP="00687F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Vér és arany kötetétől rendeződik ciklusba.</w:t>
      </w:r>
    </w:p>
    <w:p w:rsidR="00417FC4" w:rsidRDefault="00417FC4" w:rsidP="00687F8D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687F8D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Harc a nagyúrral:</w:t>
      </w:r>
    </w:p>
    <w:p w:rsidR="00417FC4" w:rsidRDefault="00417FC4" w:rsidP="00687F8D">
      <w:pPr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Nagyúr a pénz szimbóluma.</w:t>
      </w:r>
    </w:p>
    <w:p w:rsidR="00417FC4" w:rsidRDefault="00417FC4" w:rsidP="00687F8D">
      <w:pPr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Küzd a pénzel, élet halál harc.</w:t>
      </w:r>
    </w:p>
    <w:p w:rsidR="00417FC4" w:rsidRDefault="00417FC4" w:rsidP="00687F8D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687F8D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E056D8">
        <w:rPr>
          <w:rFonts w:ascii="Arial" w:hAnsi="Arial" w:cs="Arial"/>
          <w:b/>
          <w:i/>
          <w:sz w:val="16"/>
          <w:szCs w:val="16"/>
          <w:u w:val="single"/>
        </w:rPr>
        <w:t>Hiányérzet versek:</w:t>
      </w:r>
    </w:p>
    <w:p w:rsidR="00417FC4" w:rsidRDefault="00417FC4" w:rsidP="00687F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pénz versekhez kapcsolódik, ezeket is valamilyen hiányérzet ihlette.</w:t>
      </w:r>
    </w:p>
    <w:p w:rsidR="00417FC4" w:rsidRPr="00E056D8" w:rsidRDefault="00417FC4" w:rsidP="00687F8D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Kocsi út az éjszakába:</w:t>
      </w:r>
    </w:p>
    <w:p w:rsidR="00417FC4" w:rsidRDefault="00417FC4" w:rsidP="00687F8D">
      <w:pPr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Keretes minden versszak mert az első és az utolsó sorra ugyanaz. </w:t>
      </w:r>
    </w:p>
    <w:p w:rsidR="00417FC4" w:rsidRDefault="00417FC4" w:rsidP="00687F8D">
      <w:pPr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csonka Holdat félholdnak szoktuk nevezni, mert nem tökéletes.</w:t>
      </w:r>
    </w:p>
    <w:p w:rsidR="00417FC4" w:rsidRDefault="00417FC4" w:rsidP="006A6135">
      <w:pPr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„Az éj milyen sivatag” a metafora ez utal arra, hogy minden üres és sivár.</w:t>
      </w:r>
    </w:p>
    <w:p w:rsidR="00417FC4" w:rsidRDefault="00417FC4" w:rsidP="006A6135">
      <w:pPr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„minden” szó ismétlődik.</w:t>
      </w:r>
    </w:p>
    <w:p w:rsidR="00417FC4" w:rsidRDefault="00417FC4" w:rsidP="006A6135">
      <w:pPr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Semmi sem tökéletes, semmi nincs rendben.</w:t>
      </w:r>
    </w:p>
    <w:p w:rsidR="00417FC4" w:rsidRDefault="00417FC4" w:rsidP="006A6135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6A6135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E056D8">
        <w:rPr>
          <w:rFonts w:ascii="Arial" w:hAnsi="Arial" w:cs="Arial"/>
          <w:b/>
          <w:i/>
          <w:sz w:val="16"/>
          <w:szCs w:val="16"/>
          <w:u w:val="single"/>
        </w:rPr>
        <w:t>Halál-versek:</w:t>
      </w:r>
    </w:p>
    <w:p w:rsidR="00417FC4" w:rsidRDefault="00417FC4" w:rsidP="006A6135">
      <w:pPr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Kettős módon viszonyul a halálhoz.</w:t>
      </w:r>
    </w:p>
    <w:p w:rsidR="00417FC4" w:rsidRDefault="00417FC4" w:rsidP="006A6135">
      <w:pPr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Ez fokozott életvágyat idéz elő, amely még inkább ront a betegsége helyzetén.</w:t>
      </w:r>
    </w:p>
    <w:p w:rsidR="00417FC4" w:rsidRDefault="00417FC4" w:rsidP="000C19E6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0C19E6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Párizsban járt az ősz:</w:t>
      </w:r>
    </w:p>
    <w:p w:rsidR="00417FC4" w:rsidRDefault="00417FC4" w:rsidP="000C19E6">
      <w:pPr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Az ősz a halál szimbóluma, titokban érkezett. Szent Mihály is a halállal kapcsolatos.</w:t>
      </w:r>
    </w:p>
    <w:p w:rsidR="00417FC4" w:rsidRDefault="00417FC4" w:rsidP="000C19E6">
      <w:pPr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nyár a fiatalság, élet.</w:t>
      </w:r>
    </w:p>
    <w:p w:rsidR="00417FC4" w:rsidRDefault="00417FC4" w:rsidP="000C19E6">
      <w:pPr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Ballagtam a festő szó , nyugodtan haladva a jelentése.</w:t>
      </w:r>
    </w:p>
    <w:p w:rsidR="00417FC4" w:rsidRDefault="00417FC4" w:rsidP="000C19E6">
      <w:pPr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„Füstösek, furcsák” alliteráció.    Alliteráció: Kezdő betűk azonossága.</w:t>
      </w:r>
    </w:p>
    <w:p w:rsidR="00417FC4" w:rsidRDefault="00417FC4" w:rsidP="000C19E6">
      <w:pPr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Több érzékszervi ingert kapcsol össze.</w:t>
      </w:r>
    </w:p>
    <w:p w:rsidR="00417FC4" w:rsidRDefault="00417FC4" w:rsidP="000C19E6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0C19E6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E056D8">
        <w:rPr>
          <w:rFonts w:ascii="Arial" w:hAnsi="Arial" w:cs="Arial"/>
          <w:b/>
          <w:i/>
          <w:sz w:val="16"/>
          <w:szCs w:val="16"/>
          <w:u w:val="single"/>
        </w:rPr>
        <w:t>Istenes versek:</w:t>
      </w:r>
    </w:p>
    <w:p w:rsidR="00417FC4" w:rsidRDefault="00417FC4" w:rsidP="000C19E6">
      <w:pPr>
        <w:ind w:left="70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Gyermek korában vallásos nevelést kapott, de felnőttként nem eszerint éli az életét.</w:t>
      </w:r>
      <w:r>
        <w:rPr>
          <w:rFonts w:ascii="Arial" w:hAnsi="Arial" w:cs="Arial"/>
          <w:sz w:val="16"/>
          <w:szCs w:val="16"/>
        </w:rPr>
        <w:br/>
        <w:t xml:space="preserve">Lelkifurdalása van emiatt. </w:t>
      </w:r>
      <w:r>
        <w:rPr>
          <w:rFonts w:ascii="Arial" w:hAnsi="Arial" w:cs="Arial"/>
          <w:sz w:val="16"/>
          <w:szCs w:val="16"/>
        </w:rPr>
        <w:br/>
        <w:t>Közvetlen költészeti előzménye a XVI. Században élő Balassi Bálint, rá is jellemző a személyes közvetlen hangnem a bűn.</w:t>
      </w:r>
    </w:p>
    <w:p w:rsidR="00417FC4" w:rsidRDefault="00417FC4" w:rsidP="000C19E6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0C19E6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A Sion-hegy alatt:</w:t>
      </w:r>
    </w:p>
    <w:p w:rsidR="00417FC4" w:rsidRDefault="00417FC4" w:rsidP="000C19E6">
      <w:pPr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vers címe az istennel való találkozásról szól.</w:t>
      </w:r>
    </w:p>
    <w:p w:rsidR="00417FC4" w:rsidRDefault="00417FC4" w:rsidP="000C19E6">
      <w:pPr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két istenkép a gyermekkori az öregúrral való találkozás.</w:t>
      </w:r>
    </w:p>
    <w:p w:rsidR="00417FC4" w:rsidRDefault="00417FC4" w:rsidP="000C19E6">
      <w:pPr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lélekharang az utolsó útra kíséri a halottat.</w:t>
      </w:r>
    </w:p>
    <w:p w:rsidR="00417FC4" w:rsidRDefault="00417FC4" w:rsidP="000C19E6">
      <w:pPr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Isten az aki lejön, eljön hozzá és megvárja, hogy a  lélek odaérjen hozzá, de a lélek nem üdvözül.</w:t>
      </w:r>
    </w:p>
    <w:p w:rsidR="00417FC4" w:rsidRDefault="00417FC4" w:rsidP="00E878C5">
      <w:pPr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lélek isten megváltása nélkül halott.</w:t>
      </w:r>
    </w:p>
    <w:p w:rsidR="00417FC4" w:rsidRPr="00E056D8" w:rsidRDefault="00417FC4" w:rsidP="00E878C5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Az úr érkezése:</w:t>
      </w:r>
    </w:p>
    <w:p w:rsidR="00417FC4" w:rsidRDefault="00417FC4" w:rsidP="00E878C5">
      <w:pPr>
        <w:ind w:left="1416"/>
        <w:rPr>
          <w:rFonts w:ascii="Arial" w:hAnsi="Arial" w:cs="Arial"/>
          <w:sz w:val="16"/>
          <w:szCs w:val="16"/>
        </w:rPr>
      </w:pPr>
      <w:r>
        <w:rPr>
          <w:rFonts w:ascii="Verdana" w:hAnsi="Verdana"/>
          <w:color w:val="222222"/>
          <w:sz w:val="14"/>
          <w:szCs w:val="14"/>
          <w:shd w:val="clear" w:color="auto" w:fill="FFFFFF"/>
        </w:rPr>
        <w:t>Mikor elhagytak,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Mikor a lelkem roskadozva vittem,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Csöndesen és váratlanul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Átölelt az Isten.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 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Nem harsonával,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Hanem jött néma, igaz öleléssel,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Nem jött szép, tüzes nappalon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De háborús éjjel.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 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És megvakultak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Hiú szemeim. Meghalt ifjúságom,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De őt, a fényest, nagyszerűt, </w:t>
      </w:r>
      <w:r>
        <w:rPr>
          <w:rFonts w:ascii="Verdana" w:hAnsi="Verdana"/>
          <w:color w:val="222222"/>
          <w:sz w:val="14"/>
          <w:szCs w:val="14"/>
        </w:rPr>
        <w:br/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Mindörökre látom.</w:t>
      </w:r>
      <w:r>
        <w:rPr>
          <w:rFonts w:ascii="Arial" w:hAnsi="Arial" w:cs="Arial"/>
          <w:sz w:val="16"/>
          <w:szCs w:val="16"/>
        </w:rPr>
        <w:tab/>
      </w:r>
    </w:p>
    <w:p w:rsidR="00417FC4" w:rsidRPr="00E056D8" w:rsidRDefault="00417FC4" w:rsidP="00E878C5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Nekünk Mohács kell:</w:t>
      </w:r>
    </w:p>
    <w:p w:rsidR="00417FC4" w:rsidRDefault="00417FC4" w:rsidP="00E878C5">
      <w:pPr>
        <w:numPr>
          <w:ilvl w:val="0"/>
          <w:numId w:val="2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Fordított Himnusz.</w:t>
      </w:r>
    </w:p>
    <w:p w:rsidR="00417FC4" w:rsidRDefault="00417FC4" w:rsidP="00E878C5">
      <w:pPr>
        <w:numPr>
          <w:ilvl w:val="0"/>
          <w:numId w:val="2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Szokatlan kérés.</w:t>
      </w:r>
    </w:p>
    <w:p w:rsidR="00417FC4" w:rsidRDefault="00417FC4" w:rsidP="00E878C5">
      <w:pPr>
        <w:numPr>
          <w:ilvl w:val="0"/>
          <w:numId w:val="2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2. versszakban magára is kéri. Ha nincs miért összefogni a magyarság széthúz. </w:t>
      </w:r>
    </w:p>
    <w:p w:rsidR="00417FC4" w:rsidRDefault="00417FC4" w:rsidP="00E878C5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E878C5">
      <w:pPr>
        <w:rPr>
          <w:rFonts w:ascii="Arial" w:hAnsi="Arial" w:cs="Arial"/>
          <w:sz w:val="16"/>
          <w:szCs w:val="16"/>
          <w:u w:val="single"/>
        </w:rPr>
      </w:pPr>
      <w:r w:rsidRPr="00E056D8">
        <w:rPr>
          <w:rFonts w:ascii="Arial" w:hAnsi="Arial" w:cs="Arial"/>
          <w:b/>
          <w:i/>
          <w:sz w:val="16"/>
          <w:szCs w:val="16"/>
          <w:u w:val="single"/>
        </w:rPr>
        <w:t>Háborús ellenes költészet:</w:t>
      </w:r>
    </w:p>
    <w:p w:rsidR="00417FC4" w:rsidRDefault="00417FC4" w:rsidP="00E878C5">
      <w:pPr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Ady az I. világháború idejére már súlyos beteg.</w:t>
      </w:r>
    </w:p>
    <w:p w:rsidR="00417FC4" w:rsidRDefault="00417FC4" w:rsidP="00E878C5">
      <w:pPr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háborút értelmetlen pusztításnak tartja.</w:t>
      </w:r>
    </w:p>
    <w:p w:rsidR="00417FC4" w:rsidRPr="002420A6" w:rsidRDefault="00417FC4" w:rsidP="00E878C5">
      <w:pPr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Egy olyan időszak amikor az emberi értékek háttérbe szorulnak, az embertelenség,</w:t>
      </w:r>
      <w:r>
        <w:t xml:space="preserve"> </w:t>
      </w:r>
      <w:r>
        <w:rPr>
          <w:rFonts w:ascii="Arial" w:hAnsi="Arial" w:cs="Arial"/>
          <w:sz w:val="16"/>
          <w:szCs w:val="16"/>
        </w:rPr>
        <w:t>a pusztulás határoz meg mindent.</w:t>
      </w:r>
    </w:p>
    <w:p w:rsidR="00417FC4" w:rsidRDefault="00417FC4" w:rsidP="00E878C5">
      <w:pPr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kor alkotóihoz hasonlóan fő feladatának érzi az emberi értékek átmentését a békésebb időkre.</w:t>
      </w:r>
    </w:p>
    <w:p w:rsidR="00417FC4" w:rsidRDefault="00417FC4" w:rsidP="00E878C5">
      <w:pPr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Aggódik a nemzetért.</w:t>
      </w:r>
    </w:p>
    <w:p w:rsidR="00417FC4" w:rsidRDefault="00417FC4" w:rsidP="00E878C5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E878C5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Emlékezés egy nyár- éjszakára:</w:t>
      </w:r>
    </w:p>
    <w:p w:rsidR="00417FC4" w:rsidRDefault="00417FC4" w:rsidP="00E878C5">
      <w:pPr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nyár éjszaka a háború kitörése. </w:t>
      </w:r>
    </w:p>
    <w:p w:rsidR="00417FC4" w:rsidRDefault="00417FC4" w:rsidP="00E878C5">
      <w:pPr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„különös” szót nyomatékosítja.</w:t>
      </w:r>
    </w:p>
    <w:p w:rsidR="00417FC4" w:rsidRDefault="00417FC4" w:rsidP="00E878C5">
      <w:pPr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kezdőkép az apokalipszis angyala.</w:t>
      </w:r>
    </w:p>
    <w:p w:rsidR="00417FC4" w:rsidRDefault="00417FC4" w:rsidP="00E878C5">
      <w:pPr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Legalább 100 ismétlésével kiszélesíti. </w:t>
      </w:r>
    </w:p>
    <w:p w:rsidR="00417FC4" w:rsidRDefault="00417FC4" w:rsidP="00E878C5">
      <w:pPr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2. részben az egyén élete sem marad ki a pusztulásból, ez babonás világot eredményez.</w:t>
      </w:r>
    </w:p>
    <w:p w:rsidR="00417FC4" w:rsidRDefault="00417FC4" w:rsidP="00E878C5">
      <w:pPr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3. résztől kezdődik az igaz emberek a háttérbe kerülnek, a senkiknek meg hatalmuk lesz.</w:t>
      </w:r>
    </w:p>
    <w:p w:rsidR="00417FC4" w:rsidRDefault="00417FC4" w:rsidP="00E878C5">
      <w:pPr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jelenbe záródik de ez a jelen a jövőre is kifog hatni. </w:t>
      </w:r>
    </w:p>
    <w:p w:rsidR="00417FC4" w:rsidRDefault="00417FC4" w:rsidP="00E878C5">
      <w:pPr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háború rettenete.</w:t>
      </w:r>
    </w:p>
    <w:p w:rsidR="00417FC4" w:rsidRDefault="00417FC4" w:rsidP="00E878C5">
      <w:pPr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háború megváltoztatja az embert.</w:t>
      </w:r>
    </w:p>
    <w:p w:rsidR="00417FC4" w:rsidRDefault="00417FC4" w:rsidP="00E056D8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E056D8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Az eltévedt lovas:</w:t>
      </w:r>
    </w:p>
    <w:p w:rsidR="00417FC4" w:rsidRDefault="00417FC4" w:rsidP="00E056D8">
      <w:pPr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Az eltévedés az irodalomban visszatérő tapasz vagyis motívum. Az út keresését jelenti.</w:t>
      </w:r>
    </w:p>
    <w:p w:rsidR="00417FC4" w:rsidRDefault="00417FC4" w:rsidP="00E056D8">
      <w:pPr>
        <w:numPr>
          <w:ilvl w:val="0"/>
          <w:numId w:val="2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Ady versében az eltévedt emberiség jelenik meg.</w:t>
      </w:r>
    </w:p>
    <w:p w:rsidR="00417FC4" w:rsidRDefault="00417FC4" w:rsidP="00E056D8">
      <w:pPr>
        <w:rPr>
          <w:rFonts w:ascii="Arial" w:hAnsi="Arial" w:cs="Arial"/>
          <w:sz w:val="16"/>
          <w:szCs w:val="16"/>
        </w:rPr>
      </w:pPr>
    </w:p>
    <w:p w:rsidR="00417FC4" w:rsidRPr="00E056D8" w:rsidRDefault="00417FC4" w:rsidP="00E056D8">
      <w:pPr>
        <w:rPr>
          <w:rFonts w:ascii="Arial" w:hAnsi="Arial" w:cs="Arial"/>
          <w:b/>
          <w:sz w:val="16"/>
          <w:szCs w:val="16"/>
        </w:rPr>
      </w:pPr>
      <w:r w:rsidRPr="00E056D8">
        <w:rPr>
          <w:rFonts w:ascii="Arial" w:hAnsi="Arial" w:cs="Arial"/>
          <w:b/>
          <w:sz w:val="16"/>
          <w:szCs w:val="16"/>
        </w:rPr>
        <w:t>Mag hó alatt:</w:t>
      </w:r>
    </w:p>
    <w:p w:rsidR="00417FC4" w:rsidRPr="002420A6" w:rsidRDefault="00417FC4" w:rsidP="00E056D8">
      <w:pPr>
        <w:numPr>
          <w:ilvl w:val="0"/>
          <w:numId w:val="2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Szimbolikus mert a mag az értékeket jelenti a hó a kedvezőtlen körülményeket, de a mag újra szárba szökkenhet.</w:t>
      </w:r>
    </w:p>
    <w:sectPr w:rsidR="00417FC4" w:rsidRPr="002420A6" w:rsidSect="00C64014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EF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75106E"/>
    <w:multiLevelType w:val="hybridMultilevel"/>
    <w:tmpl w:val="10F2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D04F0"/>
    <w:multiLevelType w:val="hybridMultilevel"/>
    <w:tmpl w:val="541AFA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90730"/>
    <w:multiLevelType w:val="hybridMultilevel"/>
    <w:tmpl w:val="F6E0AC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81DEE"/>
    <w:multiLevelType w:val="hybridMultilevel"/>
    <w:tmpl w:val="6E5AF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3086C"/>
    <w:multiLevelType w:val="hybridMultilevel"/>
    <w:tmpl w:val="A4A27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67F3B"/>
    <w:multiLevelType w:val="hybridMultilevel"/>
    <w:tmpl w:val="9C0051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7041D"/>
    <w:multiLevelType w:val="hybridMultilevel"/>
    <w:tmpl w:val="EC02BC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A01BE"/>
    <w:multiLevelType w:val="hybridMultilevel"/>
    <w:tmpl w:val="0358B7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81720B"/>
    <w:multiLevelType w:val="hybridMultilevel"/>
    <w:tmpl w:val="AA2606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EE2931"/>
    <w:multiLevelType w:val="hybridMultilevel"/>
    <w:tmpl w:val="D236F4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566109"/>
    <w:multiLevelType w:val="hybridMultilevel"/>
    <w:tmpl w:val="B086AA7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9F5196"/>
    <w:multiLevelType w:val="hybridMultilevel"/>
    <w:tmpl w:val="5506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91DB2"/>
    <w:multiLevelType w:val="hybridMultilevel"/>
    <w:tmpl w:val="C96A6B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783477"/>
    <w:multiLevelType w:val="hybridMultilevel"/>
    <w:tmpl w:val="F11AFE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D778A"/>
    <w:multiLevelType w:val="hybridMultilevel"/>
    <w:tmpl w:val="39CA7C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C30CC"/>
    <w:multiLevelType w:val="hybridMultilevel"/>
    <w:tmpl w:val="912238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A222EE"/>
    <w:multiLevelType w:val="hybridMultilevel"/>
    <w:tmpl w:val="70D05F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58001C"/>
    <w:multiLevelType w:val="hybridMultilevel"/>
    <w:tmpl w:val="9F7CF0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983C0E"/>
    <w:multiLevelType w:val="hybridMultilevel"/>
    <w:tmpl w:val="24A29D0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F266F0"/>
    <w:multiLevelType w:val="hybridMultilevel"/>
    <w:tmpl w:val="E99230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B5B10"/>
    <w:multiLevelType w:val="hybridMultilevel"/>
    <w:tmpl w:val="6542EC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5F1435"/>
    <w:multiLevelType w:val="hybridMultilevel"/>
    <w:tmpl w:val="FF8E8D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50549"/>
    <w:multiLevelType w:val="hybridMultilevel"/>
    <w:tmpl w:val="FA9CDF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9"/>
  </w:num>
  <w:num w:numId="5">
    <w:abstractNumId w:val="15"/>
  </w:num>
  <w:num w:numId="6">
    <w:abstractNumId w:val="20"/>
  </w:num>
  <w:num w:numId="7">
    <w:abstractNumId w:val="4"/>
  </w:num>
  <w:num w:numId="8">
    <w:abstractNumId w:val="1"/>
  </w:num>
  <w:num w:numId="9">
    <w:abstractNumId w:val="0"/>
  </w:num>
  <w:num w:numId="10">
    <w:abstractNumId w:val="18"/>
  </w:num>
  <w:num w:numId="11">
    <w:abstractNumId w:val="6"/>
  </w:num>
  <w:num w:numId="12">
    <w:abstractNumId w:val="16"/>
  </w:num>
  <w:num w:numId="13">
    <w:abstractNumId w:val="12"/>
  </w:num>
  <w:num w:numId="14">
    <w:abstractNumId w:val="14"/>
  </w:num>
  <w:num w:numId="15">
    <w:abstractNumId w:val="11"/>
  </w:num>
  <w:num w:numId="16">
    <w:abstractNumId w:val="7"/>
  </w:num>
  <w:num w:numId="17">
    <w:abstractNumId w:val="3"/>
  </w:num>
  <w:num w:numId="18">
    <w:abstractNumId w:val="22"/>
  </w:num>
  <w:num w:numId="19">
    <w:abstractNumId w:val="8"/>
  </w:num>
  <w:num w:numId="20">
    <w:abstractNumId w:val="2"/>
  </w:num>
  <w:num w:numId="21">
    <w:abstractNumId w:val="13"/>
  </w:num>
  <w:num w:numId="22">
    <w:abstractNumId w:val="9"/>
  </w:num>
  <w:num w:numId="23">
    <w:abstractNumId w:val="10"/>
  </w:num>
  <w:num w:numId="24">
    <w:abstractNumId w:val="5"/>
  </w:num>
  <w:num w:numId="25">
    <w:abstractNumId w:val="23"/>
  </w:num>
  <w:num w:numId="26">
    <w:abstractNumId w:val="17"/>
  </w:num>
  <w:num w:numId="27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141"/>
    <w:rsid w:val="000C19E6"/>
    <w:rsid w:val="000D0575"/>
    <w:rsid w:val="00151BAF"/>
    <w:rsid w:val="002420A6"/>
    <w:rsid w:val="00417FC4"/>
    <w:rsid w:val="00457ABB"/>
    <w:rsid w:val="00551FB7"/>
    <w:rsid w:val="00613AE6"/>
    <w:rsid w:val="006253FF"/>
    <w:rsid w:val="00687F8D"/>
    <w:rsid w:val="006A6135"/>
    <w:rsid w:val="0085591B"/>
    <w:rsid w:val="009514AD"/>
    <w:rsid w:val="00A17141"/>
    <w:rsid w:val="00C64014"/>
    <w:rsid w:val="00C773C4"/>
    <w:rsid w:val="00CD61E7"/>
    <w:rsid w:val="00E03619"/>
    <w:rsid w:val="00E056D8"/>
    <w:rsid w:val="00E23E32"/>
    <w:rsid w:val="00E3406F"/>
    <w:rsid w:val="00E878C5"/>
    <w:rsid w:val="00F8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4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7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AE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rsid w:val="00551FB7"/>
    <w:pPr>
      <w:numPr>
        <w:numId w:val="7"/>
      </w:numPr>
      <w:tabs>
        <w:tab w:val="num" w:pos="360"/>
      </w:tabs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1026</Words>
  <Characters>7081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Ady Endre (TÉTEL)</dc:title>
  <dc:subject/>
  <dc:creator>Windows-felhasználó</dc:creator>
  <cp:keywords/>
  <dc:description/>
  <cp:lastModifiedBy>Barni</cp:lastModifiedBy>
  <cp:revision>3</cp:revision>
  <cp:lastPrinted>2017-02-05T16:23:00Z</cp:lastPrinted>
  <dcterms:created xsi:type="dcterms:W3CDTF">2018-11-25T18:48:00Z</dcterms:created>
  <dcterms:modified xsi:type="dcterms:W3CDTF">2018-11-30T09:48:00Z</dcterms:modified>
</cp:coreProperties>
</file>