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lang w:eastAsia="hu-HU"/>
        </w:rPr>
      </w:pP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t>„Egészség, mint MŰVELTSÉG”</w:t>
      </w:r>
    </w:p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lang w:eastAsia="hu-HU"/>
        </w:rPr>
      </w:pPr>
      <w:r>
        <w:rPr>
          <w:rFonts w:ascii="Comic Sans MS" w:hAnsi="Comic Sans MS"/>
          <w:b/>
          <w:color w:val="FF0000"/>
          <w:sz w:val="36"/>
          <w:szCs w:val="36"/>
          <w:lang w:eastAsia="hu-HU"/>
        </w:rPr>
        <w:t>E</w:t>
      </w: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t>gészség -„KINCS”-</w:t>
      </w:r>
      <w:r>
        <w:rPr>
          <w:rFonts w:ascii="Comic Sans MS" w:hAnsi="Comic Sans MS"/>
          <w:b/>
          <w:color w:val="FF0000"/>
          <w:sz w:val="36"/>
          <w:szCs w:val="36"/>
          <w:lang w:eastAsia="hu-HU"/>
        </w:rPr>
        <w:t xml:space="preserve"> </w:t>
      </w: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t>kereső</w:t>
      </w:r>
    </w:p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  <w:lang w:eastAsia="hu-HU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http://www.belsoutjaink.hu/wp-content/uploads/2013/09/Eg%C3%A9szs%C3%A9g-vir%C3%A1g1.jpg" style="position:absolute;left:0;text-align:left;margin-left:0;margin-top:90.35pt;width:298.1pt;height:363.35pt;z-index:-251658240;visibility:visible;mso-position-horizontal:center;mso-position-horizont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">
            <v:imagedata r:id="rId5" o:title=""/>
            <o:lock v:ext="edit" aspectratio="f"/>
            <w10:wrap anchorx="margin"/>
          </v:shape>
        </w:pict>
      </w: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t>Országos komplex életmód verseny a 2015/2016.tanévre</w:t>
      </w: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br/>
      </w: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br/>
      </w:r>
    </w:p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color w:val="FF0000"/>
          <w:sz w:val="40"/>
          <w:szCs w:val="40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Monotype Corsiva" w:hAnsi="Monotype Corsiva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Monotype Corsiva" w:hAnsi="Monotype Corsiva"/>
          <w:b/>
          <w:color w:val="000000"/>
          <w:sz w:val="28"/>
          <w:szCs w:val="28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360" w:lineRule="auto"/>
        <w:rPr>
          <w:rFonts w:ascii="Berlin Sans FB" w:hAnsi="Berlin Sans FB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Lucida Calligraphy" w:hAnsi="Lucida Calligraphy"/>
          <w:b/>
          <w:bCs/>
          <w:color w:val="FF0000"/>
          <w:sz w:val="24"/>
          <w:szCs w:val="24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lang w:eastAsia="hu-HU"/>
        </w:rPr>
      </w:pPr>
      <w:r>
        <w:rPr>
          <w:rFonts w:ascii="Comic Sans MS" w:hAnsi="Comic Sans MS"/>
          <w:b/>
          <w:color w:val="FF0000"/>
          <w:sz w:val="36"/>
          <w:szCs w:val="36"/>
          <w:lang w:eastAsia="hu-HU"/>
        </w:rPr>
        <w:t>4</w:t>
      </w: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t>. forduló</w:t>
      </w:r>
    </w:p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lang w:eastAsia="hu-HU"/>
        </w:rPr>
      </w:pPr>
      <w:r w:rsidRPr="00DA2928">
        <w:rPr>
          <w:rFonts w:ascii="Comic Sans MS" w:hAnsi="Comic Sans MS"/>
          <w:b/>
          <w:bCs/>
          <w:color w:val="FF0000"/>
          <w:sz w:val="36"/>
          <w:szCs w:val="36"/>
          <w:lang w:eastAsia="hu-HU"/>
        </w:rPr>
        <w:t>A 110 éves Isaszegi Damjanich János Általános Iskola</w:t>
      </w:r>
      <w:r w:rsidRPr="00DA2928">
        <w:rPr>
          <w:rFonts w:ascii="Comic Sans MS" w:hAnsi="Comic Sans MS"/>
          <w:bCs/>
          <w:color w:val="FF0000"/>
          <w:sz w:val="36"/>
          <w:szCs w:val="36"/>
          <w:lang w:eastAsia="hu-HU"/>
        </w:rPr>
        <w:t xml:space="preserve"> </w:t>
      </w: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t>Isaszeg</w:t>
      </w:r>
    </w:p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lang w:eastAsia="hu-HU"/>
        </w:rPr>
      </w:pPr>
    </w:p>
    <w:p w:rsidR="00AA6C89" w:rsidRPr="00DA2928" w:rsidRDefault="00AA6C89" w:rsidP="00DA2928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lang w:eastAsia="hu-HU"/>
        </w:rPr>
      </w:pPr>
      <w:r w:rsidRPr="00DA2928">
        <w:rPr>
          <w:rFonts w:ascii="Comic Sans MS" w:hAnsi="Comic Sans MS"/>
          <w:b/>
          <w:color w:val="FF0000"/>
          <w:sz w:val="36"/>
          <w:szCs w:val="36"/>
          <w:lang w:eastAsia="hu-HU"/>
        </w:rPr>
        <w:t>Megoldólap</w:t>
      </w:r>
    </w:p>
    <w:p w:rsidR="00AA6C89" w:rsidRDefault="00AA6C89" w:rsidP="000E539D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  <w:lang w:eastAsia="hu-HU"/>
        </w:rPr>
      </w:pPr>
      <w:r>
        <w:rPr>
          <w:rFonts w:ascii="Comic Sans MS" w:hAnsi="Comic Sans MS"/>
          <w:b/>
          <w:color w:val="FF0000"/>
          <w:sz w:val="36"/>
          <w:szCs w:val="36"/>
          <w:lang w:eastAsia="hu-HU"/>
        </w:rPr>
        <w:t>Csapatnév:</w:t>
      </w:r>
    </w:p>
    <w:p w:rsidR="00AA6C89" w:rsidRDefault="00AA6C89" w:rsidP="000E539D">
      <w:pPr>
        <w:pStyle w:val="Title"/>
        <w:rPr>
          <w:rFonts w:ascii="Comic Sans MS" w:hAnsi="Comic Sans MS"/>
          <w:color w:val="FF0000"/>
        </w:rPr>
      </w:pPr>
    </w:p>
    <w:p w:rsidR="00AA6C89" w:rsidRPr="000E539D" w:rsidRDefault="00AA6C89" w:rsidP="000E539D">
      <w:pPr>
        <w:pStyle w:val="Title"/>
        <w:rPr>
          <w:rFonts w:ascii="Comic Sans MS" w:hAnsi="Comic Sans MS"/>
          <w:color w:val="FF0000"/>
          <w:sz w:val="40"/>
          <w:szCs w:val="40"/>
        </w:rPr>
      </w:pPr>
      <w:r w:rsidRPr="000E539D">
        <w:rPr>
          <w:rFonts w:ascii="Comic Sans MS" w:hAnsi="Comic Sans MS"/>
          <w:color w:val="FF0000"/>
          <w:sz w:val="40"/>
          <w:szCs w:val="40"/>
        </w:rPr>
        <w:t>Kedves Versenyzők!</w:t>
      </w:r>
    </w:p>
    <w:p w:rsidR="00AA6C89" w:rsidRDefault="00AA6C89" w:rsidP="000E539D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35618E">
        <w:rPr>
          <w:rFonts w:ascii="Comic Sans MS" w:hAnsi="Comic Sans MS"/>
          <w:b/>
          <w:color w:val="FF0000"/>
          <w:sz w:val="28"/>
          <w:szCs w:val="28"/>
        </w:rPr>
        <w:t>Szertettel kö</w:t>
      </w:r>
      <w:r>
        <w:rPr>
          <w:rFonts w:ascii="Comic Sans MS" w:hAnsi="Comic Sans MS"/>
          <w:b/>
          <w:color w:val="FF0000"/>
          <w:sz w:val="28"/>
          <w:szCs w:val="28"/>
        </w:rPr>
        <w:t>szöntünk Benneteket, ezúttal a IV</w:t>
      </w:r>
      <w:r w:rsidRPr="0035618E">
        <w:rPr>
          <w:rFonts w:ascii="Comic Sans MS" w:hAnsi="Comic Sans MS"/>
          <w:b/>
          <w:color w:val="FF0000"/>
          <w:sz w:val="28"/>
          <w:szCs w:val="28"/>
        </w:rPr>
        <w:t>. fordulóban!</w:t>
      </w:r>
    </w:p>
    <w:p w:rsidR="00AA6C89" w:rsidRPr="00910742" w:rsidRDefault="00AA6C89" w:rsidP="0091074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A forduló feladatai:</w:t>
      </w:r>
    </w:p>
    <w:tbl>
      <w:tblPr>
        <w:tblpPr w:leftFromText="141" w:rightFromText="141" w:vertAnchor="text" w:horzAnchor="margin" w:tblpXSpec="right" w:tblpY="510"/>
        <w:tblOverlap w:val="never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AA6C89" w:rsidRPr="00C333AD" w:rsidTr="00C333AD">
        <w:trPr>
          <w:trHeight w:val="458"/>
        </w:trPr>
        <w:tc>
          <w:tcPr>
            <w:tcW w:w="41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Χ</w:t>
            </w:r>
          </w:p>
        </w:tc>
        <w:tc>
          <w:tcPr>
            <w:tcW w:w="41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1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1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Χ</w:t>
            </w:r>
          </w:p>
        </w:tc>
        <w:tc>
          <w:tcPr>
            <w:tcW w:w="41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1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1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t</w:t>
            </w:r>
          </w:p>
        </w:tc>
        <w:tc>
          <w:tcPr>
            <w:tcW w:w="41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</w:tr>
    </w:tbl>
    <w:p w:rsidR="00AA6C89" w:rsidRPr="00D70B19" w:rsidRDefault="00AA6C89" w:rsidP="00B45EAC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IV</w:t>
      </w:r>
      <w:r w:rsidRPr="00D70B19">
        <w:rPr>
          <w:rFonts w:ascii="Comic Sans MS" w:hAnsi="Comic Sans MS"/>
          <w:b/>
        </w:rPr>
        <w:t>. forduló címét megkapjátok, ha megfejtitek a szólás-mondást!</w:t>
      </w:r>
      <w:r>
        <w:rPr>
          <w:rFonts w:ascii="Comic Sans MS" w:hAnsi="Comic Sans MS"/>
          <w:b/>
        </w:rPr>
        <w:t xml:space="preserve"> /7/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474"/>
        <w:gridCol w:w="474"/>
        <w:gridCol w:w="474"/>
        <w:gridCol w:w="474"/>
      </w:tblGrid>
      <w:tr w:rsidR="00AA6C89" w:rsidRPr="00C333AD" w:rsidTr="00C333AD">
        <w:trPr>
          <w:trHeight w:val="450"/>
        </w:trPr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Ο</w:t>
            </w:r>
          </w:p>
        </w:tc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◊</w:t>
            </w:r>
          </w:p>
        </w:tc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Ψ</w:t>
            </w:r>
          </w:p>
        </w:tc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∆</w:t>
            </w:r>
          </w:p>
        </w:tc>
      </w:tr>
    </w:tbl>
    <w:tbl>
      <w:tblPr>
        <w:tblpPr w:leftFromText="141" w:rightFromText="141" w:vertAnchor="text" w:horzAnchor="page" w:tblpX="4306" w:tblpY="-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474"/>
        <w:gridCol w:w="474"/>
        <w:gridCol w:w="474"/>
        <w:gridCol w:w="474"/>
      </w:tblGrid>
      <w:tr w:rsidR="00AA6C89" w:rsidRPr="00C333AD" w:rsidTr="00C333AD">
        <w:trPr>
          <w:trHeight w:val="450"/>
        </w:trPr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Ο</w:t>
            </w:r>
          </w:p>
        </w:tc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t</w:t>
            </w:r>
          </w:p>
        </w:tc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Ψ</w:t>
            </w:r>
          </w:p>
        </w:tc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7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∆</w:t>
            </w:r>
          </w:p>
        </w:tc>
      </w:tr>
    </w:tbl>
    <w:p w:rsidR="00AA6C89" w:rsidRPr="00B45EAC" w:rsidRDefault="00AA6C89" w:rsidP="00B45EAC">
      <w:pPr>
        <w:spacing w:after="160" w:line="259" w:lineRule="auto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Fűben fában orvosság </w:t>
      </w:r>
    </w:p>
    <w:p w:rsidR="00AA6C89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Hazánkban a leggyakrabban használt, sokoldalú gyógynövény, kora tavasztól, késő őszig szedhető.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468"/>
        <w:gridCol w:w="468"/>
        <w:gridCol w:w="468"/>
        <w:gridCol w:w="468"/>
      </w:tblGrid>
      <w:tr w:rsidR="00AA6C89" w:rsidRPr="00C333AD" w:rsidTr="00C333AD">
        <w:trPr>
          <w:trHeight w:val="392"/>
        </w:trPr>
        <w:tc>
          <w:tcPr>
            <w:tcW w:w="4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L</w:t>
            </w:r>
          </w:p>
        </w:tc>
        <w:tc>
          <w:tcPr>
            <w:tcW w:w="4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Χ</w:t>
            </w:r>
          </w:p>
        </w:tc>
        <w:tc>
          <w:tcPr>
            <w:tcW w:w="4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∆</w:t>
            </w:r>
          </w:p>
        </w:tc>
      </w:tr>
    </w:tbl>
    <w:p w:rsidR="00AA6C89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Csalán</w:t>
      </w:r>
    </w:p>
    <w:p w:rsidR="00AA6C89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Levelei, virágja, gyökere gyógyhatású. A belőle készült tea kitűnő nyákoldó hatású!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482"/>
        <w:gridCol w:w="482"/>
        <w:gridCol w:w="680"/>
        <w:gridCol w:w="482"/>
        <w:gridCol w:w="482"/>
      </w:tblGrid>
      <w:tr w:rsidR="00AA6C89" w:rsidRPr="00C333AD" w:rsidTr="00C333AD">
        <w:trPr>
          <w:trHeight w:val="279"/>
        </w:trPr>
        <w:tc>
          <w:tcPr>
            <w:tcW w:w="482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t</w:t>
            </w:r>
          </w:p>
        </w:tc>
        <w:tc>
          <w:tcPr>
            <w:tcW w:w="482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∆</w:t>
            </w:r>
          </w:p>
        </w:tc>
        <w:tc>
          <w:tcPr>
            <w:tcW w:w="482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DZS</w:t>
            </w:r>
          </w:p>
        </w:tc>
        <w:tc>
          <w:tcPr>
            <w:tcW w:w="482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t</w:t>
            </w:r>
          </w:p>
        </w:tc>
        <w:tc>
          <w:tcPr>
            <w:tcW w:w="482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</w:tr>
    </w:tbl>
    <w:tbl>
      <w:tblPr>
        <w:tblpPr w:leftFromText="141" w:rightFromText="141" w:vertAnchor="text" w:horzAnchor="margin" w:tblpXSpec="center" w:tblpY="-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483"/>
        <w:gridCol w:w="484"/>
        <w:gridCol w:w="484"/>
      </w:tblGrid>
      <w:tr w:rsidR="00AA6C89" w:rsidRPr="00C333AD" w:rsidTr="00C333AD">
        <w:trPr>
          <w:trHeight w:val="450"/>
        </w:trPr>
        <w:tc>
          <w:tcPr>
            <w:tcW w:w="483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83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8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Ο</w:t>
            </w:r>
          </w:p>
        </w:tc>
        <w:tc>
          <w:tcPr>
            <w:tcW w:w="484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◊</w:t>
            </w:r>
          </w:p>
        </w:tc>
      </w:tr>
    </w:tbl>
    <w:p w:rsidR="00AA6C89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lándzsás útifű</w:t>
      </w:r>
    </w:p>
    <w:p w:rsidR="00AA6C89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Citromra emlékeztető, kellemes illatú növény, nyugtató teakeverékekben használják!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8"/>
        <w:gridCol w:w="568"/>
        <w:gridCol w:w="568"/>
        <w:gridCol w:w="568"/>
        <w:gridCol w:w="568"/>
        <w:gridCol w:w="568"/>
      </w:tblGrid>
      <w:tr w:rsidR="00AA6C89" w:rsidRPr="00C333AD" w:rsidTr="00C333AD">
        <w:trPr>
          <w:trHeight w:val="349"/>
        </w:trPr>
        <w:tc>
          <w:tcPr>
            <w:tcW w:w="567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Χ</w:t>
            </w:r>
          </w:p>
        </w:tc>
        <w:tc>
          <w:tcPr>
            <w:tcW w:w="5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5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Ο</w:t>
            </w:r>
          </w:p>
        </w:tc>
        <w:tc>
          <w:tcPr>
            <w:tcW w:w="568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◊</w:t>
            </w:r>
          </w:p>
        </w:tc>
      </w:tr>
    </w:tbl>
    <w:p w:rsidR="00AA6C89" w:rsidRPr="00CD42EA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citromfű</w:t>
      </w:r>
    </w:p>
    <w:p w:rsidR="00AA6C89" w:rsidRPr="00CD42EA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Cserje, májustól-júliusig virágzik. A sátorozó bogernyő virágzat 15-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Comic Sans MS" w:hAnsi="Comic Sans MS"/>
          </w:rPr>
          <w:t>20 cm</w:t>
        </w:r>
      </w:smartTag>
      <w:r>
        <w:rPr>
          <w:rFonts w:ascii="Comic Sans MS" w:hAnsi="Comic Sans MS"/>
        </w:rPr>
        <w:t>. A virágoknak jellegzetes illatuk van, termése bogyószerű, majdnem fekete, fényes.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656"/>
        <w:gridCol w:w="656"/>
        <w:gridCol w:w="656"/>
      </w:tblGrid>
      <w:tr w:rsidR="00AA6C89" w:rsidRPr="00C333AD" w:rsidTr="00C333AD">
        <w:trPr>
          <w:trHeight w:val="450"/>
        </w:trPr>
        <w:tc>
          <w:tcPr>
            <w:tcW w:w="656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Ψ</w:t>
            </w:r>
          </w:p>
        </w:tc>
        <w:tc>
          <w:tcPr>
            <w:tcW w:w="656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Χ</w:t>
            </w:r>
          </w:p>
        </w:tc>
        <w:tc>
          <w:tcPr>
            <w:tcW w:w="656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656" w:type="dxa"/>
          </w:tcPr>
          <w:p w:rsidR="00AA6C89" w:rsidRPr="00C333AD" w:rsidRDefault="00AA6C89" w:rsidP="00C333AD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</w:p>
        </w:tc>
      </w:tr>
    </w:tbl>
    <w:p w:rsidR="00AA6C89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bodza</w:t>
      </w:r>
    </w:p>
    <w:p w:rsidR="00AA6C89" w:rsidRPr="00B45EAC" w:rsidRDefault="00AA6C89" w:rsidP="00B45EAC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(a két-, háromjegyű mássalhangzók egy négyzetbe kerüljenek)</w:t>
      </w:r>
    </w:p>
    <w:p w:rsidR="00AA6C89" w:rsidRDefault="00AA6C89" w:rsidP="00D70B19">
      <w:pPr>
        <w:pStyle w:val="ListParagraph"/>
        <w:pageBreakBefore/>
        <w:numPr>
          <w:ilvl w:val="0"/>
          <w:numId w:val="8"/>
        </w:numPr>
        <w:spacing w:after="160" w:line="259" w:lineRule="auto"/>
        <w:ind w:left="0" w:hanging="357"/>
        <w:jc w:val="both"/>
        <w:rPr>
          <w:rFonts w:ascii="Comic Sans MS" w:hAnsi="Comic Sans MS"/>
          <w:b/>
        </w:rPr>
      </w:pPr>
      <w:r w:rsidRPr="00D70B19">
        <w:rPr>
          <w:rFonts w:ascii="Comic Sans MS" w:hAnsi="Comic Sans MS"/>
          <w:b/>
        </w:rPr>
        <w:t xml:space="preserve"> Állítsatok össze egy heti étrendet 12-16 éves gyerekeknek, a </w:t>
      </w:r>
      <w:r w:rsidRPr="001159A5">
        <w:rPr>
          <w:rFonts w:ascii="Comic Sans MS" w:hAnsi="Comic Sans MS"/>
          <w:b/>
          <w:u w:val="single"/>
        </w:rPr>
        <w:t>téli</w:t>
      </w:r>
      <w:r w:rsidRPr="00D70B19">
        <w:rPr>
          <w:rFonts w:ascii="Comic Sans MS" w:hAnsi="Comic Sans MS"/>
          <w:b/>
        </w:rPr>
        <w:t xml:space="preserve"> időszakra!</w:t>
      </w:r>
      <w:r>
        <w:rPr>
          <w:rFonts w:ascii="Comic Sans MS" w:hAnsi="Comic Sans MS"/>
          <w:b/>
        </w:rPr>
        <w:t xml:space="preserve"> Napi ötszöri étkezést tervezzetek! Ügyeljetek a változatosságra! /35/</w:t>
      </w:r>
    </w:p>
    <w:p w:rsidR="00AA6C89" w:rsidRDefault="00AA6C89" w:rsidP="0097333F">
      <w:pPr>
        <w:pStyle w:val="ListParagraph"/>
        <w:spacing w:after="160" w:line="259" w:lineRule="auto"/>
        <w:ind w:left="0"/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5"/>
        <w:gridCol w:w="1098"/>
        <w:gridCol w:w="1082"/>
        <w:gridCol w:w="1117"/>
        <w:gridCol w:w="1326"/>
        <w:gridCol w:w="1110"/>
        <w:gridCol w:w="1203"/>
        <w:gridCol w:w="1227"/>
      </w:tblGrid>
      <w:tr w:rsidR="00AA6C89" w:rsidRPr="00C333AD" w:rsidTr="00C333AD"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Hétfő</w:t>
            </w: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Kedd</w:t>
            </w: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Szerda</w:t>
            </w: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Csütörtök</w:t>
            </w: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Péntek</w:t>
            </w: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Szombat</w:t>
            </w: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Vasárnap</w:t>
            </w:r>
          </w:p>
        </w:tc>
      </w:tr>
      <w:tr w:rsidR="00AA6C89" w:rsidRPr="00C333AD" w:rsidTr="00C333AD"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reggeli</w:t>
            </w:r>
          </w:p>
        </w:tc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A6C89" w:rsidRPr="00C333AD" w:rsidTr="00C333AD"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tízórai</w:t>
            </w:r>
          </w:p>
        </w:tc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A6C89" w:rsidRPr="00C333AD" w:rsidTr="00C333AD"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ebéd</w:t>
            </w:r>
          </w:p>
        </w:tc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A6C89" w:rsidRPr="00C333AD" w:rsidTr="00C333AD"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uzsonna</w:t>
            </w:r>
          </w:p>
        </w:tc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A6C89" w:rsidRPr="00C333AD" w:rsidTr="00C333AD"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  <w:r w:rsidRPr="00C333AD">
              <w:rPr>
                <w:rFonts w:ascii="Comic Sans MS" w:hAnsi="Comic Sans MS"/>
              </w:rPr>
              <w:t>vacsora</w:t>
            </w:r>
          </w:p>
        </w:tc>
        <w:tc>
          <w:tcPr>
            <w:tcW w:w="1132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1133" w:type="dxa"/>
          </w:tcPr>
          <w:p w:rsidR="00AA6C89" w:rsidRPr="00C333AD" w:rsidRDefault="00AA6C89" w:rsidP="00C333AD">
            <w:pPr>
              <w:pStyle w:val="ListParagraph"/>
              <w:spacing w:after="160" w:line="259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AA6C89" w:rsidRDefault="00AA6C89" w:rsidP="0097333F">
      <w:pPr>
        <w:pStyle w:val="ListParagraph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pontozás szempontjai: nyers zöldségek, gyümölcsök naponta többször, </w:t>
      </w:r>
    </w:p>
    <w:p w:rsidR="00AA6C89" w:rsidRDefault="00AA6C89" w:rsidP="0097333F">
      <w:pPr>
        <w:pStyle w:val="ListParagraph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megfelelő mennyiségű hús-és tejfehérje,</w:t>
      </w:r>
    </w:p>
    <w:p w:rsidR="00AA6C89" w:rsidRDefault="00AA6C89" w:rsidP="0097333F">
      <w:pPr>
        <w:pStyle w:val="ListParagraph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teljes kiőrlésű kenyér-és pékáru</w:t>
      </w:r>
    </w:p>
    <w:p w:rsidR="00AA6C89" w:rsidRDefault="00AA6C89" w:rsidP="0097333F">
      <w:pPr>
        <w:pStyle w:val="ListParagraph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kevés cukor</w:t>
      </w:r>
    </w:p>
    <w:p w:rsidR="00AA6C89" w:rsidRDefault="00AA6C89" w:rsidP="0097333F">
      <w:pPr>
        <w:pStyle w:val="ListParagraph"/>
        <w:spacing w:after="160" w:line="259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változatosság</w:t>
      </w:r>
    </w:p>
    <w:p w:rsidR="00AA6C89" w:rsidRDefault="00AA6C89" w:rsidP="0097333F">
      <w:pPr>
        <w:pStyle w:val="ListParagraph"/>
        <w:spacing w:after="160" w:line="259" w:lineRule="auto"/>
        <w:ind w:left="0"/>
        <w:jc w:val="both"/>
        <w:rPr>
          <w:rFonts w:ascii="Comic Sans MS" w:hAnsi="Comic Sans MS"/>
        </w:rPr>
      </w:pPr>
    </w:p>
    <w:p w:rsidR="00AA6C89" w:rsidRDefault="00AA6C89" w:rsidP="0097333F">
      <w:pPr>
        <w:pStyle w:val="ListParagraph"/>
        <w:spacing w:after="160" w:line="259" w:lineRule="auto"/>
        <w:ind w:left="0"/>
        <w:jc w:val="both"/>
        <w:rPr>
          <w:rFonts w:ascii="Comic Sans MS" w:hAnsi="Comic Sans MS"/>
        </w:rPr>
      </w:pPr>
    </w:p>
    <w:p w:rsidR="00AA6C89" w:rsidRDefault="00AA6C89" w:rsidP="001159A5">
      <w:pPr>
        <w:pStyle w:val="ListParagraph"/>
        <w:numPr>
          <w:ilvl w:val="0"/>
          <w:numId w:val="8"/>
        </w:numPr>
        <w:spacing w:after="160" w:line="259" w:lineRule="auto"/>
        <w:ind w:left="0" w:hanging="357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Kérde</w:t>
      </w:r>
      <w:r w:rsidRPr="001159A5">
        <w:rPr>
          <w:rFonts w:ascii="Comic Sans MS" w:hAnsi="Comic Sans MS"/>
          <w:b/>
        </w:rPr>
        <w:t>zősködjetek! Milyen gyógyító ételeket ismernek a családjaitokban az egyszerű (orvosi kezelést nem igénylő) betegségekre? Soroljatok fel legalább 3 betegséget és „diétáját”, pontos elkészítését is!</w:t>
      </w:r>
      <w:r>
        <w:rPr>
          <w:rFonts w:ascii="Comic Sans MS" w:hAnsi="Comic Sans MS"/>
          <w:b/>
        </w:rPr>
        <w:t xml:space="preserve"> /3/</w:t>
      </w:r>
    </w:p>
    <w:p w:rsidR="00AA6C89" w:rsidRPr="000F17C0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  <w:b/>
        </w:rPr>
      </w:pPr>
    </w:p>
    <w:p w:rsidR="00AA6C89" w:rsidRPr="001159A5" w:rsidRDefault="00AA6C89" w:rsidP="001159A5">
      <w:pPr>
        <w:spacing w:after="160" w:line="259" w:lineRule="auto"/>
        <w:jc w:val="both"/>
        <w:rPr>
          <w:rFonts w:ascii="Comic Sans MS" w:hAnsi="Comic Sans MS"/>
          <w:b/>
        </w:rPr>
      </w:pPr>
    </w:p>
    <w:p w:rsidR="00AA6C89" w:rsidRDefault="00AA6C89" w:rsidP="001159A5">
      <w:pPr>
        <w:pStyle w:val="ListParagraph"/>
        <w:numPr>
          <w:ilvl w:val="0"/>
          <w:numId w:val="8"/>
        </w:numPr>
        <w:spacing w:after="160" w:line="259" w:lineRule="auto"/>
        <w:ind w:left="0" w:hanging="357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különböző fűszernövényeknek gyógyhatásuk is van. Nézzetek utána, ezen fűszerek gyógyhatásának! /5/</w:t>
      </w:r>
    </w:p>
    <w:p w:rsidR="00AA6C89" w:rsidRPr="00577C72" w:rsidRDefault="00AA6C89" w:rsidP="001159A5">
      <w:p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577C72">
        <w:rPr>
          <w:rFonts w:ascii="Arial" w:hAnsi="Arial" w:cs="Arial"/>
          <w:bCs/>
          <w:sz w:val="24"/>
          <w:szCs w:val="24"/>
        </w:rPr>
        <w:t xml:space="preserve">bazsalikom: </w:t>
      </w:r>
      <w:r w:rsidRPr="00577C72">
        <w:rPr>
          <w:rFonts w:ascii="Arial" w:hAnsi="Arial" w:cs="Arial"/>
          <w:sz w:val="24"/>
          <w:szCs w:val="24"/>
          <w:lang w:eastAsia="hu-HU"/>
        </w:rPr>
        <w:t xml:space="preserve">gyomorerősítő, étvágygerjesztõ, felfúvódást szüntet, szélhajtó, gyomorfertőzés, vesegyulladás ellen jó, köhögéscsillapító, idegnyugtató, vizelethajtó. </w:t>
      </w:r>
    </w:p>
    <w:p w:rsidR="00AA6C89" w:rsidRPr="00577C72" w:rsidRDefault="00AA6C89" w:rsidP="001159A5">
      <w:p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577C72">
        <w:rPr>
          <w:rFonts w:ascii="Arial" w:hAnsi="Arial" w:cs="Arial"/>
          <w:bCs/>
          <w:sz w:val="24"/>
          <w:szCs w:val="24"/>
        </w:rPr>
        <w:t xml:space="preserve">snidling: </w:t>
      </w:r>
      <w:r w:rsidRPr="00577C72">
        <w:rPr>
          <w:rFonts w:ascii="Arial" w:hAnsi="Arial" w:cs="Arial"/>
          <w:sz w:val="24"/>
          <w:szCs w:val="24"/>
        </w:rPr>
        <w:t>gyomorerősítő és étvágygerjesztő hatása van</w:t>
      </w:r>
      <w:r w:rsidRPr="00577C72">
        <w:rPr>
          <w:rFonts w:ascii="Arial" w:hAnsi="Arial" w:cs="Arial"/>
          <w:bCs/>
          <w:sz w:val="24"/>
          <w:szCs w:val="24"/>
        </w:rPr>
        <w:t>,rendszeresen fogyasztva</w:t>
      </w:r>
    </w:p>
    <w:p w:rsidR="00AA6C89" w:rsidRPr="00577C72" w:rsidRDefault="00AA6C89" w:rsidP="001159A5">
      <w:p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577C72">
        <w:rPr>
          <w:rFonts w:ascii="Arial" w:hAnsi="Arial" w:cs="Arial"/>
          <w:bCs/>
          <w:sz w:val="24"/>
          <w:szCs w:val="24"/>
        </w:rPr>
        <w:t>betegségmegelőző hatású.</w:t>
      </w:r>
    </w:p>
    <w:p w:rsidR="00AA6C89" w:rsidRPr="00577C72" w:rsidRDefault="00AA6C89" w:rsidP="0084083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hu-HU"/>
        </w:rPr>
      </w:pPr>
      <w:r w:rsidRPr="00577C72">
        <w:rPr>
          <w:rFonts w:ascii="Arial" w:hAnsi="Arial" w:cs="Arial"/>
          <w:bCs/>
          <w:sz w:val="24"/>
          <w:szCs w:val="24"/>
        </w:rPr>
        <w:t xml:space="preserve">bors: </w:t>
      </w:r>
      <w:r w:rsidRPr="00577C72">
        <w:rPr>
          <w:rFonts w:ascii="Arial" w:hAnsi="Arial" w:cs="Arial"/>
          <w:sz w:val="24"/>
          <w:szCs w:val="24"/>
          <w:lang w:eastAsia="hu-HU"/>
        </w:rPr>
        <w:t>étvágygerjesztő, baktériumölő, így tartósításra is alkalmas, vizelethajtó, felfúvódást szüntet.</w:t>
      </w:r>
    </w:p>
    <w:p w:rsidR="00AA6C89" w:rsidRPr="00577C72" w:rsidRDefault="00AA6C89" w:rsidP="001159A5">
      <w:p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577C72">
        <w:rPr>
          <w:rFonts w:ascii="Arial" w:hAnsi="Arial" w:cs="Arial"/>
          <w:bCs/>
          <w:sz w:val="24"/>
          <w:szCs w:val="24"/>
        </w:rPr>
        <w:t xml:space="preserve">fahéj: emésztést segítő, étvágyjavító gyomor-és idegerősítő hatású. </w:t>
      </w:r>
    </w:p>
    <w:p w:rsidR="00AA6C89" w:rsidRPr="00577C72" w:rsidRDefault="00AA6C89" w:rsidP="001159A5">
      <w:pPr>
        <w:spacing w:after="160" w:line="259" w:lineRule="auto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 w:rsidRPr="00577C72">
        <w:rPr>
          <w:rFonts w:ascii="Arial" w:hAnsi="Arial" w:cs="Arial"/>
          <w:bCs/>
          <w:sz w:val="24"/>
          <w:szCs w:val="24"/>
        </w:rPr>
        <w:t xml:space="preserve">babér: </w:t>
      </w:r>
      <w:r w:rsidRPr="00577C72">
        <w:rPr>
          <w:rFonts w:ascii="Arial" w:hAnsi="Arial" w:cs="Arial"/>
          <w:b/>
          <w:sz w:val="24"/>
          <w:szCs w:val="24"/>
        </w:rPr>
        <w:t xml:space="preserve"> </w:t>
      </w:r>
      <w:r w:rsidRPr="00577C72">
        <w:rPr>
          <w:rStyle w:val="Strong"/>
          <w:rFonts w:ascii="Arial" w:hAnsi="Arial" w:cs="Arial"/>
          <w:b w:val="0"/>
          <w:sz w:val="24"/>
          <w:szCs w:val="24"/>
        </w:rPr>
        <w:t>stressz, fertőzések ellen, teája reláxáló hatású.</w:t>
      </w:r>
    </w:p>
    <w:p w:rsidR="00AA6C89" w:rsidRPr="001159A5" w:rsidRDefault="00AA6C89" w:rsidP="001159A5">
      <w:pPr>
        <w:spacing w:after="160" w:line="259" w:lineRule="auto"/>
        <w:jc w:val="both"/>
        <w:rPr>
          <w:rFonts w:ascii="Comic Sans MS" w:hAnsi="Comic Sans MS"/>
          <w:sz w:val="20"/>
        </w:rPr>
      </w:pPr>
    </w:p>
    <w:p w:rsidR="00AA6C89" w:rsidRDefault="00AA6C89" w:rsidP="001159A5">
      <w:pPr>
        <w:pStyle w:val="ListParagraph"/>
        <w:pageBreakBefore/>
        <w:numPr>
          <w:ilvl w:val="0"/>
          <w:numId w:val="8"/>
        </w:numPr>
        <w:spacing w:after="160" w:line="259" w:lineRule="auto"/>
        <w:ind w:left="0" w:hanging="357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Az emberi szervezet 70 %-a víz. Fontos, hogy elegendő vizet igyunk. A természetben megtalálhatók a gyógy- és ásványvizek. /7/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 a különbség a gyógyvíz és az ásványvíz között?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Gyógyvíz: olyan természetes ásványvíz, melynek fizikai vagy kémiai összetétele miatt bizonyított gyógyhatása van.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Ásványvíz: olyan ivóvíz, mely legalább 500 ml/l  oldott ásványi anyagot tartalmaz.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Melyik gyógyvíz, milyen betegségek kezelésére alkalmas? Sorolj fel legalább 3 gyógyvizet és hatását!</w:t>
      </w:r>
    </w:p>
    <w:p w:rsidR="00AA6C89" w:rsidRPr="000F17C0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  <w:b/>
        </w:rPr>
      </w:pP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Az o</w:t>
      </w:r>
      <w:r w:rsidRPr="00AF3713">
        <w:rPr>
          <w:rFonts w:ascii="Comic Sans MS" w:hAnsi="Comic Sans MS"/>
        </w:rPr>
        <w:t>sztályotokban</w:t>
      </w:r>
      <w:r>
        <w:rPr>
          <w:rFonts w:ascii="Comic Sans MS" w:hAnsi="Comic Sans MS"/>
        </w:rPr>
        <w:t xml:space="preserve"> tanuló gyerekek hány százaléka iszik vizet? ……………………………………………….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Hány százaléka iszik tisztított vizet? …………………………………………………………………………………………..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házi víztisztító mit szűr ki a vízből?</w:t>
      </w:r>
    </w:p>
    <w:p w:rsidR="00AA6C89" w:rsidRDefault="00AA6C89" w:rsidP="001159A5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házi víztisztítók a szerves, szervetlen vegyületeket (gyógyszermaradványok, klór, klórszármazék, arzén, baktériumok …) szűrik ki a vízből.</w:t>
      </w:r>
    </w:p>
    <w:p w:rsidR="00AA6C89" w:rsidRPr="000F17C0" w:rsidRDefault="00AA6C89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AA6C89" w:rsidRPr="000F17C0" w:rsidRDefault="00AA6C89" w:rsidP="001159A5">
      <w:pPr>
        <w:spacing w:after="160" w:line="259" w:lineRule="auto"/>
        <w:jc w:val="both"/>
        <w:rPr>
          <w:rFonts w:ascii="Comic Sans MS" w:hAnsi="Comic Sans MS"/>
          <w:b/>
          <w:sz w:val="24"/>
          <w:szCs w:val="24"/>
        </w:rPr>
      </w:pPr>
      <w:r w:rsidRPr="000F17C0">
        <w:rPr>
          <w:rFonts w:ascii="Comic Sans MS" w:hAnsi="Comic Sans MS"/>
          <w:b/>
          <w:sz w:val="24"/>
          <w:szCs w:val="24"/>
        </w:rPr>
        <w:t>Írj rövid (10-15 mondat) fogalmazást, hogyan népszerűsítenéd osztálytársaid körében a vízivást? /5/</w:t>
      </w:r>
    </w:p>
    <w:p w:rsidR="00AA6C89" w:rsidRPr="000F17C0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 w:rsidRPr="000F17C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AA6C89" w:rsidRPr="000F17C0" w:rsidRDefault="00AA6C89" w:rsidP="001159A5">
      <w:pPr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AF3713">
      <w:pPr>
        <w:pStyle w:val="ListParagraph"/>
        <w:pageBreakBefore/>
        <w:numPr>
          <w:ilvl w:val="0"/>
          <w:numId w:val="8"/>
        </w:numPr>
        <w:spacing w:after="160" w:line="259" w:lineRule="auto"/>
        <w:ind w:left="142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Prezentáció (ppt formátumban, max.8-10 dia) csatolva küldjétek ezt is, a megoldólappal együtt) /10/</w:t>
      </w:r>
    </w:p>
    <w:p w:rsidR="00AA6C89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Tervezzetek meg, és készítsetek el egy 3 fogásos ebédet, vagy vacsorát (12-16 éves gyerekeknek), egészséges alapanyagokból, korszerű, kíméletes konyhai technikával.</w:t>
      </w:r>
    </w:p>
    <w:p w:rsidR="00AA6C89" w:rsidRPr="00AF3713" w:rsidRDefault="00AA6C89" w:rsidP="00AF3713">
      <w:pPr>
        <w:spacing w:after="160" w:line="259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Dokumentáljátok fényképekkel, az előkészületektől, az elfogyasztásig! A pontos recepteket is mellékeljétek!</w:t>
      </w: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82148">
      <w:pPr>
        <w:pStyle w:val="ListParagraph"/>
        <w:spacing w:after="160" w:line="259" w:lineRule="auto"/>
        <w:jc w:val="both"/>
        <w:rPr>
          <w:rFonts w:ascii="Comic Sans MS" w:hAnsi="Comic Sans MS"/>
        </w:rPr>
      </w:pPr>
    </w:p>
    <w:p w:rsidR="00AA6C89" w:rsidRDefault="00AA6C89" w:rsidP="000F17C0">
      <w:pPr>
        <w:pStyle w:val="NormalWeb"/>
        <w:ind w:left="0"/>
        <w:rPr>
          <w:rFonts w:ascii="Comic Sans MS" w:hAnsi="Comic Sans MS"/>
          <w:bCs/>
        </w:rPr>
      </w:pPr>
      <w:r w:rsidRPr="00E81C0C">
        <w:rPr>
          <w:rFonts w:ascii="Comic Sans MS" w:hAnsi="Comic Sans MS"/>
          <w:bCs/>
        </w:rPr>
        <w:t>A feladatok megoldásait a megoldólapra írjá</w:t>
      </w:r>
      <w:r>
        <w:rPr>
          <w:rFonts w:ascii="Comic Sans MS" w:hAnsi="Comic Sans MS"/>
          <w:bCs/>
        </w:rPr>
        <w:t>tok be és azt küldjétek vissza:</w:t>
      </w:r>
      <w:r w:rsidRPr="00E81C0C">
        <w:rPr>
          <w:rFonts w:ascii="Comic Sans MS" w:hAnsi="Comic Sans MS"/>
          <w:bCs/>
        </w:rPr>
        <w:t xml:space="preserve"> </w:t>
      </w:r>
    </w:p>
    <w:p w:rsidR="00AA6C89" w:rsidRPr="00E81C0C" w:rsidRDefault="00AA6C89" w:rsidP="00836233">
      <w:pPr>
        <w:pStyle w:val="NormalWeb"/>
        <w:rPr>
          <w:rStyle w:val="Strong"/>
          <w:rFonts w:ascii="Comic Sans MS" w:hAnsi="Comic Sans MS"/>
          <w:bCs/>
        </w:rPr>
      </w:pPr>
      <w:r w:rsidRPr="00E81C0C">
        <w:rPr>
          <w:rFonts w:ascii="Comic Sans MS" w:hAnsi="Comic Sans MS"/>
          <w:bCs/>
        </w:rPr>
        <w:t xml:space="preserve">e-mail címünkre. </w:t>
      </w:r>
      <w:hyperlink r:id="rId6" w:history="1">
        <w:r w:rsidRPr="00E81C0C">
          <w:rPr>
            <w:rStyle w:val="Hyperlink"/>
            <w:rFonts w:ascii="Comic Sans MS" w:hAnsi="Comic Sans MS"/>
            <w:b/>
          </w:rPr>
          <w:t>egeszsegmintmuveltseg16@gmail.com</w:t>
        </w:r>
      </w:hyperlink>
    </w:p>
    <w:p w:rsidR="00AA6C89" w:rsidRPr="00836233" w:rsidRDefault="00AA6C89" w:rsidP="00836233">
      <w:pPr>
        <w:rPr>
          <w:rFonts w:ascii="Comic Sans MS" w:hAnsi="Comic Sans MS"/>
        </w:rPr>
      </w:pPr>
      <w:r w:rsidRPr="00836233">
        <w:rPr>
          <w:rFonts w:ascii="Comic Sans MS" w:hAnsi="Comic Sans MS"/>
          <w:sz w:val="24"/>
          <w:szCs w:val="24"/>
          <w:lang w:eastAsia="hu-HU"/>
        </w:rPr>
        <w:t>A megoldáso</w:t>
      </w:r>
      <w:r>
        <w:rPr>
          <w:rFonts w:ascii="Comic Sans MS" w:hAnsi="Comic Sans MS"/>
          <w:sz w:val="24"/>
          <w:szCs w:val="24"/>
          <w:lang w:eastAsia="hu-HU"/>
        </w:rPr>
        <w:t>k beérkezésének határideje: 2016</w:t>
      </w:r>
      <w:r w:rsidRPr="00836233">
        <w:rPr>
          <w:rFonts w:ascii="Comic Sans MS" w:hAnsi="Comic Sans MS"/>
          <w:sz w:val="24"/>
          <w:szCs w:val="24"/>
          <w:lang w:eastAsia="hu-HU"/>
        </w:rPr>
        <w:t xml:space="preserve">. </w:t>
      </w:r>
      <w:r>
        <w:rPr>
          <w:rFonts w:ascii="Comic Sans MS" w:hAnsi="Comic Sans MS"/>
          <w:sz w:val="24"/>
          <w:szCs w:val="24"/>
          <w:lang w:eastAsia="hu-HU"/>
        </w:rPr>
        <w:t>február 8.</w:t>
      </w:r>
      <w:r w:rsidRPr="00836233">
        <w:rPr>
          <w:rFonts w:ascii="Comic Sans MS" w:hAnsi="Comic Sans MS"/>
          <w:sz w:val="24"/>
          <w:szCs w:val="24"/>
          <w:lang w:eastAsia="hu-HU"/>
        </w:rPr>
        <w:br/>
      </w:r>
      <w:r w:rsidRPr="00836233">
        <w:rPr>
          <w:rFonts w:ascii="Comic Sans MS" w:hAnsi="Comic Sans MS"/>
        </w:rPr>
        <w:br/>
      </w:r>
      <w:r w:rsidRPr="00E81C0C">
        <w:rPr>
          <w:rFonts w:ascii="Comic Sans MS" w:hAnsi="Comic Sans MS"/>
          <w:bCs/>
          <w:sz w:val="24"/>
          <w:szCs w:val="24"/>
        </w:rPr>
        <w:t>Sikeres felkészülést és jó munkát kívánunk a csapatoknak!</w:t>
      </w:r>
    </w:p>
    <w:p w:rsidR="00AA6C89" w:rsidRPr="00E81C0C" w:rsidRDefault="00AA6C89" w:rsidP="00836233">
      <w:pPr>
        <w:pStyle w:val="NormalWeb"/>
        <w:spacing w:before="0" w:after="0"/>
        <w:rPr>
          <w:rStyle w:val="Strong"/>
          <w:rFonts w:ascii="Comic Sans MS" w:hAnsi="Comic Sans MS"/>
          <w:bCs/>
        </w:rPr>
      </w:pPr>
    </w:p>
    <w:p w:rsidR="00AA6C89" w:rsidRPr="00F460EE" w:rsidRDefault="00AA6C89" w:rsidP="00836233">
      <w:pPr>
        <w:spacing w:after="0" w:line="240" w:lineRule="auto"/>
        <w:jc w:val="right"/>
        <w:rPr>
          <w:rFonts w:ascii="Comic Sans MS" w:hAnsi="Comic Sans MS"/>
          <w:b/>
          <w:color w:val="FF0000"/>
        </w:rPr>
      </w:pPr>
      <w:r w:rsidRPr="00F460EE">
        <w:rPr>
          <w:rFonts w:ascii="Comic Sans MS" w:hAnsi="Comic Sans MS"/>
          <w:b/>
          <w:color w:val="FF0000"/>
        </w:rPr>
        <w:t>Bagó Beatrix és Palaga Sándorné</w:t>
      </w:r>
    </w:p>
    <w:p w:rsidR="00AA6C89" w:rsidRPr="00F460EE" w:rsidRDefault="00AA6C89" w:rsidP="00836233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</w:t>
      </w:r>
      <w:r w:rsidRPr="00F460EE">
        <w:rPr>
          <w:rFonts w:ascii="Comic Sans MS" w:hAnsi="Comic Sans MS"/>
          <w:b/>
        </w:rPr>
        <w:t>projektfelelős tanár</w:t>
      </w:r>
    </w:p>
    <w:p w:rsidR="00AA6C89" w:rsidRPr="00F460EE" w:rsidRDefault="00AA6C89" w:rsidP="00836233">
      <w:pPr>
        <w:spacing w:after="0" w:line="240" w:lineRule="auto"/>
        <w:jc w:val="right"/>
        <w:rPr>
          <w:rFonts w:ascii="Comic Sans MS" w:hAnsi="Comic Sans MS"/>
          <w:b/>
        </w:rPr>
      </w:pPr>
    </w:p>
    <w:p w:rsidR="00AA6C89" w:rsidRPr="00F460EE" w:rsidRDefault="00AA6C89" w:rsidP="00836233">
      <w:pPr>
        <w:spacing w:after="0" w:line="240" w:lineRule="auto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 xml:space="preserve">                                                             </w:t>
      </w:r>
      <w:r w:rsidRPr="00F460EE">
        <w:rPr>
          <w:rFonts w:ascii="Comic Sans MS" w:hAnsi="Comic Sans MS"/>
          <w:b/>
          <w:color w:val="0070C0"/>
        </w:rPr>
        <w:t>Csekéné Valkony Andrea</w:t>
      </w:r>
    </w:p>
    <w:p w:rsidR="00AA6C89" w:rsidRPr="00BB7A71" w:rsidRDefault="00AA6C89" w:rsidP="00BB7A71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</w:t>
      </w:r>
      <w:r w:rsidRPr="00F460EE">
        <w:rPr>
          <w:rFonts w:ascii="Comic Sans MS" w:hAnsi="Comic Sans MS"/>
          <w:b/>
        </w:rPr>
        <w:t>kapcsolattar</w:t>
      </w:r>
      <w:bookmarkStart w:id="0" w:name="_GoBack"/>
      <w:bookmarkEnd w:id="0"/>
      <w:r w:rsidRPr="00F460EE">
        <w:rPr>
          <w:rFonts w:ascii="Comic Sans MS" w:hAnsi="Comic Sans MS"/>
          <w:b/>
        </w:rPr>
        <w:t>tó tanár</w:t>
      </w:r>
    </w:p>
    <w:sectPr w:rsidR="00AA6C89" w:rsidRPr="00BB7A71" w:rsidSect="0018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rlin Sans FB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62F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68F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AA8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5AA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84F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2D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5E4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E5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08F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6CD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3577C"/>
    <w:multiLevelType w:val="hybridMultilevel"/>
    <w:tmpl w:val="CC264862"/>
    <w:lvl w:ilvl="0" w:tplc="481489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FF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235AD2"/>
    <w:multiLevelType w:val="hybridMultilevel"/>
    <w:tmpl w:val="CFEC29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83915"/>
    <w:multiLevelType w:val="hybridMultilevel"/>
    <w:tmpl w:val="6390EF34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2B13994"/>
    <w:multiLevelType w:val="hybridMultilevel"/>
    <w:tmpl w:val="17E0623A"/>
    <w:lvl w:ilvl="0" w:tplc="54EAFDB2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B3841E4"/>
    <w:multiLevelType w:val="hybridMultilevel"/>
    <w:tmpl w:val="EE221D5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B14D49"/>
    <w:multiLevelType w:val="hybridMultilevel"/>
    <w:tmpl w:val="44ACD1F0"/>
    <w:lvl w:ilvl="0" w:tplc="09508CB4">
      <w:start w:val="2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7222381"/>
    <w:multiLevelType w:val="hybridMultilevel"/>
    <w:tmpl w:val="6A50D52C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CB32E2"/>
    <w:multiLevelType w:val="hybridMultilevel"/>
    <w:tmpl w:val="853CCEA8"/>
    <w:lvl w:ilvl="0" w:tplc="040E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7"/>
  </w:num>
  <w:num w:numId="5">
    <w:abstractNumId w:val="14"/>
  </w:num>
  <w:num w:numId="6">
    <w:abstractNumId w:val="16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3E6"/>
    <w:rsid w:val="000015C5"/>
    <w:rsid w:val="0006198B"/>
    <w:rsid w:val="00082148"/>
    <w:rsid w:val="000A4CB8"/>
    <w:rsid w:val="000B249B"/>
    <w:rsid w:val="000B5CAE"/>
    <w:rsid w:val="000E1F99"/>
    <w:rsid w:val="000E539D"/>
    <w:rsid w:val="000F17C0"/>
    <w:rsid w:val="001159A5"/>
    <w:rsid w:val="00135A1A"/>
    <w:rsid w:val="0018293B"/>
    <w:rsid w:val="001852B8"/>
    <w:rsid w:val="001B3861"/>
    <w:rsid w:val="001C5953"/>
    <w:rsid w:val="00275FE9"/>
    <w:rsid w:val="00290AEE"/>
    <w:rsid w:val="002C5A63"/>
    <w:rsid w:val="002E60F5"/>
    <w:rsid w:val="0035618E"/>
    <w:rsid w:val="00393F36"/>
    <w:rsid w:val="003C53E6"/>
    <w:rsid w:val="003C7AFC"/>
    <w:rsid w:val="003F27EF"/>
    <w:rsid w:val="004B7754"/>
    <w:rsid w:val="00511B8B"/>
    <w:rsid w:val="00540919"/>
    <w:rsid w:val="005750F2"/>
    <w:rsid w:val="00577C72"/>
    <w:rsid w:val="005A0625"/>
    <w:rsid w:val="005B6EB1"/>
    <w:rsid w:val="005C173A"/>
    <w:rsid w:val="005C2E60"/>
    <w:rsid w:val="005C4189"/>
    <w:rsid w:val="005F0CBE"/>
    <w:rsid w:val="005F0E22"/>
    <w:rsid w:val="00621455"/>
    <w:rsid w:val="00646A6E"/>
    <w:rsid w:val="00646F6C"/>
    <w:rsid w:val="006759EB"/>
    <w:rsid w:val="00681D07"/>
    <w:rsid w:val="00694D80"/>
    <w:rsid w:val="00757D51"/>
    <w:rsid w:val="00836233"/>
    <w:rsid w:val="00840830"/>
    <w:rsid w:val="00871E3A"/>
    <w:rsid w:val="008D04EB"/>
    <w:rsid w:val="008E5567"/>
    <w:rsid w:val="00910742"/>
    <w:rsid w:val="009312FB"/>
    <w:rsid w:val="0097190E"/>
    <w:rsid w:val="0097333F"/>
    <w:rsid w:val="009F0EE1"/>
    <w:rsid w:val="00AA6C89"/>
    <w:rsid w:val="00AB0B32"/>
    <w:rsid w:val="00AB556F"/>
    <w:rsid w:val="00AE0CA8"/>
    <w:rsid w:val="00AF3713"/>
    <w:rsid w:val="00B37BA2"/>
    <w:rsid w:val="00B45EAC"/>
    <w:rsid w:val="00B733E7"/>
    <w:rsid w:val="00BB7A71"/>
    <w:rsid w:val="00C333AD"/>
    <w:rsid w:val="00C514A7"/>
    <w:rsid w:val="00C820C0"/>
    <w:rsid w:val="00C91708"/>
    <w:rsid w:val="00C93566"/>
    <w:rsid w:val="00CD42EA"/>
    <w:rsid w:val="00CD5E5E"/>
    <w:rsid w:val="00D21EB0"/>
    <w:rsid w:val="00D70B19"/>
    <w:rsid w:val="00D76DEB"/>
    <w:rsid w:val="00D9472E"/>
    <w:rsid w:val="00D97FFA"/>
    <w:rsid w:val="00DA2928"/>
    <w:rsid w:val="00E463E4"/>
    <w:rsid w:val="00E50B01"/>
    <w:rsid w:val="00E60B94"/>
    <w:rsid w:val="00E81C0C"/>
    <w:rsid w:val="00EF0AA9"/>
    <w:rsid w:val="00EF38F2"/>
    <w:rsid w:val="00F125A5"/>
    <w:rsid w:val="00F226ED"/>
    <w:rsid w:val="00F2655C"/>
    <w:rsid w:val="00F460EE"/>
    <w:rsid w:val="00F5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5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rsid w:val="003C53E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0E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135A1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35A1A"/>
    <w:rPr>
      <w:rFonts w:eastAsia="Times New Roman" w:cs="Times New Roman"/>
      <w:sz w:val="22"/>
      <w:szCs w:val="22"/>
      <w:lang w:val="hu-HU" w:eastAsia="hu-HU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8D04EB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D04EB"/>
    <w:rPr>
      <w:rFonts w:ascii="Cambria" w:hAnsi="Cambria" w:cs="Times New Roman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99"/>
    <w:qFormat/>
    <w:rsid w:val="00836233"/>
    <w:rPr>
      <w:rFonts w:cs="Times New Roman"/>
      <w:b/>
    </w:rPr>
  </w:style>
  <w:style w:type="paragraph" w:styleId="NormalWeb">
    <w:name w:val="Normal (Web)"/>
    <w:basedOn w:val="Normal"/>
    <w:uiPriority w:val="99"/>
    <w:rsid w:val="00836233"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szsegmintmuveltseg1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656</Words>
  <Characters>4530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„Egészség, mint MŰVELTSÉG”</dc:title>
  <dc:subject/>
  <dc:creator>Admin</dc:creator>
  <cp:keywords/>
  <dc:description/>
  <cp:lastModifiedBy>KATI</cp:lastModifiedBy>
  <cp:revision>2</cp:revision>
  <dcterms:created xsi:type="dcterms:W3CDTF">2016-02-17T09:33:00Z</dcterms:created>
  <dcterms:modified xsi:type="dcterms:W3CDTF">2016-02-17T09:33:00Z</dcterms:modified>
</cp:coreProperties>
</file>